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56C7" w14:textId="77777777" w:rsidR="009E7A8C" w:rsidRPr="000278CC" w:rsidRDefault="009E7A8C" w:rsidP="004477F2">
      <w:pPr>
        <w:spacing w:before="0" w:after="120" w:line="312" w:lineRule="auto"/>
        <w:jc w:val="center"/>
        <w:rPr>
          <w:rFonts w:cs="Arial"/>
          <w:b/>
        </w:rPr>
      </w:pPr>
      <w:r w:rsidRPr="000278CC">
        <w:rPr>
          <w:rFonts w:cs="Arial"/>
          <w:b/>
        </w:rPr>
        <w:t>CRICKET AUSTRALIA</w:t>
      </w:r>
    </w:p>
    <w:p w14:paraId="0E59AF77" w14:textId="6BE24AEE" w:rsidR="009E7A8C" w:rsidRDefault="009E7A8C" w:rsidP="004477F2">
      <w:pPr>
        <w:spacing w:before="0" w:after="120" w:line="312" w:lineRule="auto"/>
        <w:jc w:val="center"/>
        <w:rPr>
          <w:rFonts w:cs="Arial"/>
          <w:b/>
        </w:rPr>
      </w:pPr>
      <w:r w:rsidRPr="000278CC">
        <w:rPr>
          <w:rFonts w:cs="Arial"/>
          <w:b/>
        </w:rPr>
        <w:t xml:space="preserve">Schedule for the </w:t>
      </w:r>
      <w:r w:rsidR="00A338A5">
        <w:rPr>
          <w:rFonts w:cs="Arial"/>
        </w:rPr>
        <w:t>NRMA Insurance Ashes Trophy Tour</w:t>
      </w:r>
      <w:r w:rsidRPr="000278CC">
        <w:rPr>
          <w:rFonts w:cs="Arial"/>
          <w:b/>
        </w:rPr>
        <w:t xml:space="preserve"> Promotion</w:t>
      </w:r>
    </w:p>
    <w:p w14:paraId="07414CB0" w14:textId="77777777" w:rsidR="00B57576" w:rsidRPr="000278CC" w:rsidRDefault="00B57576" w:rsidP="004477F2">
      <w:pPr>
        <w:spacing w:before="0" w:after="120" w:line="312" w:lineRule="auto"/>
        <w:jc w:val="center"/>
        <w:rPr>
          <w:rFonts w:cs="Arial"/>
          <w:b/>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8080"/>
      </w:tblGrid>
      <w:tr w:rsidR="009E7A8C" w:rsidRPr="000278CC" w14:paraId="30D11F3B" w14:textId="77777777" w:rsidTr="00F95D77">
        <w:tc>
          <w:tcPr>
            <w:tcW w:w="2705" w:type="dxa"/>
          </w:tcPr>
          <w:p w14:paraId="6F27BFD2" w14:textId="77777777" w:rsidR="009E7A8C" w:rsidRPr="000278CC" w:rsidRDefault="009E7A8C" w:rsidP="00156E15">
            <w:pPr>
              <w:spacing w:after="80" w:line="240" w:lineRule="auto"/>
              <w:ind w:left="45"/>
              <w:rPr>
                <w:rFonts w:cs="Arial"/>
                <w:b/>
              </w:rPr>
            </w:pPr>
            <w:r w:rsidRPr="000278CC">
              <w:rPr>
                <w:rFonts w:cs="Arial"/>
                <w:b/>
              </w:rPr>
              <w:t>Promotion Name</w:t>
            </w:r>
          </w:p>
        </w:tc>
        <w:tc>
          <w:tcPr>
            <w:tcW w:w="8080" w:type="dxa"/>
          </w:tcPr>
          <w:p w14:paraId="62F6CADB" w14:textId="603A4046" w:rsidR="009E7A8C" w:rsidRPr="000278CC" w:rsidRDefault="00A338A5" w:rsidP="00156E15">
            <w:pPr>
              <w:spacing w:after="80" w:line="240" w:lineRule="auto"/>
              <w:rPr>
                <w:rFonts w:cs="Arial"/>
              </w:rPr>
            </w:pPr>
            <w:r>
              <w:rPr>
                <w:rFonts w:cs="Arial"/>
              </w:rPr>
              <w:t xml:space="preserve">NRMA Insurance Ashes Trophy Tour </w:t>
            </w:r>
          </w:p>
        </w:tc>
      </w:tr>
      <w:tr w:rsidR="009E7A8C" w:rsidRPr="000278CC" w14:paraId="00BEBEDB" w14:textId="77777777" w:rsidTr="00F95D77">
        <w:tc>
          <w:tcPr>
            <w:tcW w:w="2705" w:type="dxa"/>
          </w:tcPr>
          <w:p w14:paraId="61A7F4F2" w14:textId="77777777" w:rsidR="009E7A8C" w:rsidRPr="000278CC" w:rsidRDefault="009E7A8C" w:rsidP="00156E15">
            <w:pPr>
              <w:spacing w:after="80" w:line="240" w:lineRule="auto"/>
              <w:ind w:left="45"/>
              <w:rPr>
                <w:rFonts w:cs="Arial"/>
                <w:b/>
              </w:rPr>
            </w:pPr>
            <w:r w:rsidRPr="000278CC">
              <w:rPr>
                <w:rFonts w:cs="Arial"/>
                <w:b/>
              </w:rPr>
              <w:t>Promoter</w:t>
            </w:r>
          </w:p>
        </w:tc>
        <w:tc>
          <w:tcPr>
            <w:tcW w:w="8080" w:type="dxa"/>
          </w:tcPr>
          <w:p w14:paraId="036CD1F1" w14:textId="77777777" w:rsidR="009E7A8C" w:rsidRPr="000278CC" w:rsidRDefault="009E7A8C" w:rsidP="00156E15">
            <w:pPr>
              <w:spacing w:after="80" w:line="240" w:lineRule="auto"/>
              <w:rPr>
                <w:rFonts w:cs="Arial"/>
              </w:rPr>
            </w:pPr>
            <w:r w:rsidRPr="000278CC">
              <w:rPr>
                <w:rFonts w:cs="Arial"/>
              </w:rPr>
              <w:t>Cricket Australia ABN 53 006 089 130 of 60 Jolimont Street, Jolimont, VIC, 3002.</w:t>
            </w:r>
          </w:p>
        </w:tc>
      </w:tr>
      <w:tr w:rsidR="009E7A8C" w:rsidRPr="000278CC" w14:paraId="3A0A7A29" w14:textId="77777777" w:rsidTr="00F95D77">
        <w:tc>
          <w:tcPr>
            <w:tcW w:w="2705" w:type="dxa"/>
          </w:tcPr>
          <w:p w14:paraId="3184C0A9" w14:textId="77777777" w:rsidR="009E7A8C" w:rsidRPr="000278CC" w:rsidRDefault="009E7A8C" w:rsidP="00156E15">
            <w:pPr>
              <w:spacing w:after="80" w:line="240" w:lineRule="auto"/>
              <w:ind w:left="45"/>
              <w:rPr>
                <w:rFonts w:cs="Arial"/>
                <w:b/>
              </w:rPr>
            </w:pPr>
            <w:r w:rsidRPr="000278CC">
              <w:rPr>
                <w:rFonts w:cs="Arial"/>
                <w:b/>
              </w:rPr>
              <w:t>Promotion Period</w:t>
            </w:r>
          </w:p>
        </w:tc>
        <w:tc>
          <w:tcPr>
            <w:tcW w:w="8080" w:type="dxa"/>
          </w:tcPr>
          <w:p w14:paraId="4CDFD3C2" w14:textId="0F7D1B60" w:rsidR="009E7A8C" w:rsidRPr="00106D2C" w:rsidRDefault="009E7A8C" w:rsidP="00156E15">
            <w:pPr>
              <w:spacing w:after="80" w:line="240" w:lineRule="auto"/>
              <w:rPr>
                <w:rFonts w:cs="Arial"/>
              </w:rPr>
            </w:pPr>
            <w:r w:rsidRPr="000278CC">
              <w:rPr>
                <w:rFonts w:cs="Arial"/>
              </w:rPr>
              <w:t>The Promotion starts at</w:t>
            </w:r>
            <w:r w:rsidR="00106D2C">
              <w:rPr>
                <w:rFonts w:cs="Arial"/>
              </w:rPr>
              <w:t xml:space="preserve"> </w:t>
            </w:r>
            <w:r w:rsidR="00B05FB4">
              <w:rPr>
                <w:rFonts w:cs="Arial"/>
              </w:rPr>
              <w:t>12:</w:t>
            </w:r>
            <w:r w:rsidR="00B05FB4" w:rsidRPr="00106D2C">
              <w:rPr>
                <w:rFonts w:cs="Arial"/>
              </w:rPr>
              <w:t>01am</w:t>
            </w:r>
            <w:r w:rsidRPr="00106D2C">
              <w:rPr>
                <w:rFonts w:cs="Arial"/>
              </w:rPr>
              <w:t xml:space="preserve"> </w:t>
            </w:r>
            <w:r w:rsidR="0076462F" w:rsidRPr="00106D2C">
              <w:rPr>
                <w:rFonts w:cs="Arial"/>
              </w:rPr>
              <w:t>AEDT</w:t>
            </w:r>
            <w:r w:rsidR="00E363CB" w:rsidRPr="00106D2C">
              <w:rPr>
                <w:rFonts w:cs="Arial"/>
              </w:rPr>
              <w:t xml:space="preserve"> </w:t>
            </w:r>
            <w:r w:rsidRPr="00106D2C">
              <w:rPr>
                <w:rFonts w:cs="Arial"/>
              </w:rPr>
              <w:t xml:space="preserve">on </w:t>
            </w:r>
            <w:r w:rsidR="00106D2C" w:rsidRPr="00106D2C">
              <w:rPr>
                <w:rFonts w:cs="Arial"/>
              </w:rPr>
              <w:t>5 November 2025</w:t>
            </w:r>
            <w:r w:rsidRPr="00106D2C">
              <w:rPr>
                <w:rFonts w:cs="Arial"/>
              </w:rPr>
              <w:t>.</w:t>
            </w:r>
          </w:p>
          <w:p w14:paraId="41CB9471" w14:textId="07C4AED7" w:rsidR="009E7A8C" w:rsidRPr="000278CC" w:rsidRDefault="009E7A8C" w:rsidP="0076462F">
            <w:pPr>
              <w:spacing w:after="80" w:line="240" w:lineRule="auto"/>
              <w:rPr>
                <w:rFonts w:cs="Arial"/>
              </w:rPr>
            </w:pPr>
            <w:r w:rsidRPr="00106D2C">
              <w:rPr>
                <w:rFonts w:cs="Arial"/>
              </w:rPr>
              <w:t>The Promotion closes at</w:t>
            </w:r>
            <w:r w:rsidR="00106D2C" w:rsidRPr="00106D2C">
              <w:rPr>
                <w:rFonts w:cs="Arial"/>
              </w:rPr>
              <w:t xml:space="preserve"> </w:t>
            </w:r>
            <w:r w:rsidR="00B05FB4" w:rsidRPr="00106D2C">
              <w:rPr>
                <w:rFonts w:cs="Arial"/>
              </w:rPr>
              <w:t>11:59pm</w:t>
            </w:r>
            <w:r w:rsidRPr="00106D2C">
              <w:rPr>
                <w:rFonts w:cs="Arial"/>
              </w:rPr>
              <w:t xml:space="preserve"> </w:t>
            </w:r>
            <w:r w:rsidR="0076462F" w:rsidRPr="00106D2C">
              <w:rPr>
                <w:rFonts w:cs="Arial"/>
              </w:rPr>
              <w:t>AEDT</w:t>
            </w:r>
            <w:r w:rsidR="00106D2C" w:rsidRPr="00106D2C">
              <w:rPr>
                <w:rFonts w:cs="Arial"/>
              </w:rPr>
              <w:t xml:space="preserve"> </w:t>
            </w:r>
            <w:r w:rsidRPr="00106D2C">
              <w:rPr>
                <w:rFonts w:cs="Arial"/>
              </w:rPr>
              <w:t>on</w:t>
            </w:r>
            <w:r w:rsidRPr="000278CC">
              <w:rPr>
                <w:rFonts w:cs="Arial"/>
              </w:rPr>
              <w:t xml:space="preserve"> </w:t>
            </w:r>
            <w:r w:rsidR="00106D2C">
              <w:rPr>
                <w:rFonts w:cs="Arial"/>
              </w:rPr>
              <w:t>18 November 2025</w:t>
            </w:r>
            <w:r w:rsidRPr="000278CC">
              <w:rPr>
                <w:rFonts w:cs="Arial"/>
              </w:rPr>
              <w:t>.  No entries will be accepted after this time.</w:t>
            </w:r>
          </w:p>
        </w:tc>
      </w:tr>
      <w:tr w:rsidR="009E7A8C" w:rsidRPr="000278CC" w14:paraId="4DD9C95C" w14:textId="77777777" w:rsidTr="00F95D77">
        <w:tc>
          <w:tcPr>
            <w:tcW w:w="2705" w:type="dxa"/>
          </w:tcPr>
          <w:p w14:paraId="3EFD38D5" w14:textId="77777777" w:rsidR="009E7A8C" w:rsidRPr="000278CC" w:rsidRDefault="009E7A8C" w:rsidP="00156E15">
            <w:pPr>
              <w:spacing w:after="80" w:line="240" w:lineRule="auto"/>
              <w:ind w:left="45"/>
              <w:rPr>
                <w:rFonts w:cs="Arial"/>
                <w:b/>
              </w:rPr>
            </w:pPr>
            <w:r w:rsidRPr="000278CC">
              <w:rPr>
                <w:rFonts w:cs="Arial"/>
                <w:b/>
              </w:rPr>
              <w:t>Relevant State(s)</w:t>
            </w:r>
          </w:p>
        </w:tc>
        <w:tc>
          <w:tcPr>
            <w:tcW w:w="8080" w:type="dxa"/>
          </w:tcPr>
          <w:p w14:paraId="137A173A" w14:textId="46D7102D" w:rsidR="009E7A8C" w:rsidRPr="000278CC" w:rsidRDefault="00EE3B02" w:rsidP="00156E15">
            <w:pPr>
              <w:spacing w:after="80" w:line="240" w:lineRule="auto"/>
              <w:rPr>
                <w:rFonts w:cs="Arial"/>
              </w:rPr>
            </w:pPr>
            <w:r>
              <w:rPr>
                <w:rFonts w:cs="Arial"/>
              </w:rPr>
              <w:t xml:space="preserve">NSW, VIC, </w:t>
            </w:r>
            <w:r w:rsidR="00077FAC">
              <w:rPr>
                <w:rFonts w:cs="Arial"/>
              </w:rPr>
              <w:t>SA</w:t>
            </w:r>
          </w:p>
        </w:tc>
      </w:tr>
      <w:tr w:rsidR="009E7A8C" w:rsidRPr="000278CC" w14:paraId="2219565C" w14:textId="77777777" w:rsidTr="00F95D77">
        <w:tc>
          <w:tcPr>
            <w:tcW w:w="2705" w:type="dxa"/>
          </w:tcPr>
          <w:p w14:paraId="370EBE97" w14:textId="77777777" w:rsidR="009E7A8C" w:rsidRPr="000278CC" w:rsidRDefault="009E7A8C" w:rsidP="00156E15">
            <w:pPr>
              <w:spacing w:after="80" w:line="240" w:lineRule="auto"/>
              <w:ind w:left="45"/>
              <w:rPr>
                <w:rFonts w:cs="Arial"/>
                <w:b/>
              </w:rPr>
            </w:pPr>
            <w:r w:rsidRPr="000278CC">
              <w:rPr>
                <w:rFonts w:cs="Arial"/>
                <w:b/>
              </w:rPr>
              <w:t>Entry Restrictions</w:t>
            </w:r>
          </w:p>
        </w:tc>
        <w:tc>
          <w:tcPr>
            <w:tcW w:w="8080" w:type="dxa"/>
          </w:tcPr>
          <w:p w14:paraId="421DE23F" w14:textId="5810153A" w:rsidR="002F1385" w:rsidRDefault="009E7A8C" w:rsidP="002F1385">
            <w:pPr>
              <w:spacing w:after="80" w:line="240" w:lineRule="auto"/>
              <w:rPr>
                <w:rFonts w:cs="Arial"/>
                <w:i/>
              </w:rPr>
            </w:pPr>
            <w:r w:rsidRPr="000278CC">
              <w:rPr>
                <w:rFonts w:cs="Arial"/>
              </w:rPr>
              <w:t>Entry is open to residents of Australia a</w:t>
            </w:r>
            <w:r w:rsidRPr="00077FAC">
              <w:rPr>
                <w:rFonts w:cs="Arial"/>
              </w:rPr>
              <w:t>ged 18 years</w:t>
            </w:r>
            <w:r w:rsidRPr="000278CC">
              <w:rPr>
                <w:rFonts w:cs="Arial"/>
              </w:rPr>
              <w:t xml:space="preserve"> or older at the commencement of the Promotion</w:t>
            </w:r>
            <w:r w:rsidR="009128DC">
              <w:rPr>
                <w:rFonts w:cs="Arial"/>
              </w:rPr>
              <w:t xml:space="preserve"> (</w:t>
            </w:r>
            <w:r w:rsidR="009128DC" w:rsidRPr="009128DC">
              <w:rPr>
                <w:rFonts w:cs="Arial"/>
                <w:b/>
              </w:rPr>
              <w:t>Eligible Entrants</w:t>
            </w:r>
            <w:r w:rsidR="009128DC">
              <w:rPr>
                <w:rFonts w:cs="Arial"/>
              </w:rPr>
              <w:t>)</w:t>
            </w:r>
            <w:r w:rsidR="00077FAC">
              <w:rPr>
                <w:rFonts w:cs="Arial"/>
              </w:rPr>
              <w:t>.</w:t>
            </w:r>
          </w:p>
          <w:p w14:paraId="06F93956" w14:textId="246D3795" w:rsidR="002F1385" w:rsidRPr="002F1385" w:rsidRDefault="002F1385" w:rsidP="002F1385">
            <w:pPr>
              <w:spacing w:after="80" w:line="240" w:lineRule="auto"/>
              <w:rPr>
                <w:rFonts w:cs="Arial"/>
                <w:iCs/>
              </w:rPr>
            </w:pPr>
          </w:p>
        </w:tc>
      </w:tr>
      <w:tr w:rsidR="009E7A8C" w:rsidRPr="000278CC" w14:paraId="20CFF2FD" w14:textId="77777777" w:rsidTr="00F95D77">
        <w:tc>
          <w:tcPr>
            <w:tcW w:w="2705" w:type="dxa"/>
            <w:tcBorders>
              <w:bottom w:val="single" w:sz="4" w:space="0" w:color="auto"/>
            </w:tcBorders>
          </w:tcPr>
          <w:p w14:paraId="4112D127" w14:textId="77777777" w:rsidR="009E7A8C" w:rsidRPr="000278CC" w:rsidRDefault="009E7A8C" w:rsidP="00156E15">
            <w:pPr>
              <w:spacing w:after="80" w:line="240" w:lineRule="auto"/>
              <w:ind w:left="45"/>
              <w:rPr>
                <w:rFonts w:cs="Arial"/>
                <w:b/>
              </w:rPr>
            </w:pPr>
            <w:r w:rsidRPr="000278CC">
              <w:rPr>
                <w:rFonts w:cs="Arial"/>
                <w:b/>
              </w:rPr>
              <w:t>Verification Requirements</w:t>
            </w:r>
          </w:p>
        </w:tc>
        <w:tc>
          <w:tcPr>
            <w:tcW w:w="8080" w:type="dxa"/>
          </w:tcPr>
          <w:p w14:paraId="09EE94D2" w14:textId="6E5BAD38" w:rsidR="009E7A8C" w:rsidRPr="00A30C33" w:rsidRDefault="00635F80" w:rsidP="00156E15">
            <w:pPr>
              <w:spacing w:after="80" w:line="240" w:lineRule="auto"/>
              <w:rPr>
                <w:rFonts w:cs="Arial"/>
                <w:b/>
              </w:rPr>
            </w:pPr>
            <w:r>
              <w:rPr>
                <w:rFonts w:cs="Arial"/>
              </w:rPr>
              <w:t>N/A</w:t>
            </w:r>
          </w:p>
        </w:tc>
      </w:tr>
      <w:tr w:rsidR="009E7A8C" w:rsidRPr="000278CC" w14:paraId="4A8503F6" w14:textId="77777777" w:rsidTr="00F95D77">
        <w:trPr>
          <w:trHeight w:val="690"/>
        </w:trPr>
        <w:tc>
          <w:tcPr>
            <w:tcW w:w="2705" w:type="dxa"/>
          </w:tcPr>
          <w:p w14:paraId="64A99E50" w14:textId="77777777" w:rsidR="009E7A8C" w:rsidRPr="000278CC" w:rsidRDefault="009E7A8C" w:rsidP="00156E15">
            <w:pPr>
              <w:spacing w:after="80" w:line="240" w:lineRule="auto"/>
              <w:ind w:left="45"/>
              <w:rPr>
                <w:rFonts w:cs="Arial"/>
                <w:i/>
              </w:rPr>
            </w:pPr>
            <w:r w:rsidRPr="000278CC">
              <w:rPr>
                <w:rFonts w:cs="Arial"/>
                <w:b/>
              </w:rPr>
              <w:t>Entry Procedure</w:t>
            </w:r>
          </w:p>
        </w:tc>
        <w:tc>
          <w:tcPr>
            <w:tcW w:w="8080" w:type="dxa"/>
          </w:tcPr>
          <w:p w14:paraId="113FC716" w14:textId="77777777" w:rsidR="006460EB" w:rsidRDefault="006460EB" w:rsidP="006460EB">
            <w:pPr>
              <w:spacing w:line="240" w:lineRule="auto"/>
              <w:rPr>
                <w:rFonts w:cs="Arial"/>
              </w:rPr>
            </w:pPr>
            <w:r w:rsidRPr="006460EB">
              <w:rPr>
                <w:rFonts w:cs="Arial"/>
              </w:rPr>
              <w:t>Entrants must have an Instagram account.</w:t>
            </w:r>
            <w:r>
              <w:rPr>
                <w:rFonts w:cs="Arial"/>
              </w:rPr>
              <w:t xml:space="preserve"> </w:t>
            </w:r>
            <w:r w:rsidRPr="006460EB">
              <w:rPr>
                <w:rFonts w:cs="Arial"/>
              </w:rPr>
              <w:t>To enter, Eligible Entrants must during the Promotion Period:</w:t>
            </w:r>
          </w:p>
          <w:p w14:paraId="0F6B9B14" w14:textId="77777777" w:rsidR="008C6835" w:rsidRDefault="008C6835" w:rsidP="008C6835">
            <w:pPr>
              <w:numPr>
                <w:ilvl w:val="0"/>
                <w:numId w:val="11"/>
              </w:numPr>
              <w:spacing w:line="240" w:lineRule="auto"/>
              <w:rPr>
                <w:rFonts w:cs="Arial"/>
              </w:rPr>
            </w:pPr>
            <w:r>
              <w:rPr>
                <w:rFonts w:cs="Arial"/>
              </w:rPr>
              <w:t>Follow @_cricket_australia on Instagram (if not already following</w:t>
            </w:r>
            <w:proofErr w:type="gramStart"/>
            <w:r>
              <w:rPr>
                <w:rFonts w:cs="Arial"/>
              </w:rPr>
              <w:t>);</w:t>
            </w:r>
            <w:proofErr w:type="gramEnd"/>
          </w:p>
          <w:p w14:paraId="3FA4E3E4" w14:textId="6BD6EDE8" w:rsidR="005241BB" w:rsidRPr="008C6835" w:rsidRDefault="008C6835" w:rsidP="008C6835">
            <w:pPr>
              <w:numPr>
                <w:ilvl w:val="0"/>
                <w:numId w:val="11"/>
              </w:numPr>
              <w:spacing w:line="240" w:lineRule="auto"/>
              <w:rPr>
                <w:rFonts w:cs="Arial"/>
              </w:rPr>
            </w:pPr>
            <w:r>
              <w:rPr>
                <w:rFonts w:cs="Arial"/>
              </w:rPr>
              <w:t>T</w:t>
            </w:r>
            <w:r w:rsidR="005241BB" w:rsidRPr="008C6835">
              <w:rPr>
                <w:rFonts w:cs="Arial"/>
              </w:rPr>
              <w:t xml:space="preserve">ake </w:t>
            </w:r>
            <w:r w:rsidR="00E20242" w:rsidRPr="008C6835">
              <w:rPr>
                <w:rFonts w:cs="Arial"/>
              </w:rPr>
              <w:t xml:space="preserve">a </w:t>
            </w:r>
            <w:r w:rsidR="005241BB" w:rsidRPr="008C6835">
              <w:rPr>
                <w:rFonts w:cs="Arial"/>
              </w:rPr>
              <w:t>photo</w:t>
            </w:r>
            <w:r w:rsidR="00E20242" w:rsidRPr="008C6835">
              <w:rPr>
                <w:rFonts w:cs="Arial"/>
              </w:rPr>
              <w:t xml:space="preserve"> of yourself</w:t>
            </w:r>
            <w:r w:rsidR="005241BB" w:rsidRPr="008C6835">
              <w:rPr>
                <w:rFonts w:cs="Arial"/>
              </w:rPr>
              <w:t xml:space="preserve"> </w:t>
            </w:r>
            <w:r w:rsidR="00D77616" w:rsidRPr="008C6835">
              <w:rPr>
                <w:rFonts w:cs="Arial"/>
              </w:rPr>
              <w:t xml:space="preserve">with the NRMAI </w:t>
            </w:r>
            <w:r w:rsidR="00E20242" w:rsidRPr="008C6835">
              <w:rPr>
                <w:rFonts w:cs="Arial"/>
              </w:rPr>
              <w:t xml:space="preserve">Ashes Trophy Tour; and </w:t>
            </w:r>
          </w:p>
          <w:p w14:paraId="53B222FE" w14:textId="25CD48B7" w:rsidR="00E20242" w:rsidRPr="005241BB" w:rsidRDefault="008C6835" w:rsidP="008C6835">
            <w:pPr>
              <w:numPr>
                <w:ilvl w:val="0"/>
                <w:numId w:val="11"/>
              </w:numPr>
              <w:spacing w:line="240" w:lineRule="auto"/>
              <w:rPr>
                <w:rFonts w:cs="Arial"/>
              </w:rPr>
            </w:pPr>
            <w:r>
              <w:rPr>
                <w:rFonts w:cs="Arial"/>
              </w:rPr>
              <w:t>U</w:t>
            </w:r>
            <w:r w:rsidR="00E20242">
              <w:rPr>
                <w:rFonts w:cs="Arial"/>
              </w:rPr>
              <w:t xml:space="preserve">pload the photo on your </w:t>
            </w:r>
            <w:proofErr w:type="spellStart"/>
            <w:r w:rsidR="00E20242">
              <w:rPr>
                <w:rFonts w:cs="Arial"/>
              </w:rPr>
              <w:t>instragram</w:t>
            </w:r>
            <w:proofErr w:type="spellEnd"/>
            <w:r w:rsidR="00E20242">
              <w:rPr>
                <w:rFonts w:cs="Arial"/>
              </w:rPr>
              <w:t xml:space="preserve"> with </w:t>
            </w:r>
            <w:r w:rsidR="00E20242" w:rsidRPr="008C6835">
              <w:rPr>
                <w:rFonts w:cs="Arial"/>
                <w:b/>
                <w:bCs/>
              </w:rPr>
              <w:t>#NRMAI</w:t>
            </w:r>
            <w:r w:rsidR="00141765">
              <w:rPr>
                <w:rFonts w:cs="Arial"/>
                <w:b/>
                <w:bCs/>
              </w:rPr>
              <w:t>nsurance</w:t>
            </w:r>
            <w:r w:rsidR="00E20242" w:rsidRPr="008C6835">
              <w:rPr>
                <w:rFonts w:cs="Arial"/>
                <w:b/>
                <w:bCs/>
              </w:rPr>
              <w:t>TrophyTour</w:t>
            </w:r>
            <w:r>
              <w:rPr>
                <w:rFonts w:cs="Arial"/>
                <w:b/>
                <w:bCs/>
              </w:rPr>
              <w:t xml:space="preserve">. </w:t>
            </w:r>
          </w:p>
          <w:p w14:paraId="77A67005" w14:textId="77777777" w:rsidR="00F95D77" w:rsidRDefault="00F95D77" w:rsidP="00F87288">
            <w:pPr>
              <w:spacing w:line="240" w:lineRule="auto"/>
              <w:rPr>
                <w:rFonts w:cs="Arial"/>
              </w:rPr>
            </w:pPr>
            <w:r>
              <w:rPr>
                <w:rFonts w:cs="Arial"/>
              </w:rPr>
              <w:t>Your entry must be set to ‘public’ and include the promotion hashtag, otherwise we may not be able to find it.  Make sure you comply with Instagram’s Terms of Use, otherwise your entry will be ineligible.</w:t>
            </w:r>
          </w:p>
          <w:p w14:paraId="011D4D79" w14:textId="3B833637" w:rsidR="000F488C" w:rsidRPr="000F488C" w:rsidRDefault="000F488C" w:rsidP="00F87288">
            <w:pPr>
              <w:spacing w:line="240" w:lineRule="auto"/>
              <w:rPr>
                <w:rFonts w:cs="Arial"/>
                <w:b/>
                <w:i/>
              </w:rPr>
            </w:pPr>
            <w:r>
              <w:rPr>
                <w:rFonts w:cs="Arial"/>
              </w:rPr>
              <w:t>Please, keep it nice – entries must not contain any content that is obscene, profane, lewd, defamatory, objectionable or otherwise inconsistent with the Promoter’s brand.</w:t>
            </w:r>
          </w:p>
          <w:p w14:paraId="6AB55B86" w14:textId="42E33AC7" w:rsidR="00763221" w:rsidRPr="000278CC" w:rsidRDefault="00763221" w:rsidP="00763221">
            <w:pPr>
              <w:spacing w:line="240" w:lineRule="auto"/>
              <w:rPr>
                <w:rFonts w:cs="Arial"/>
                <w:i/>
              </w:rPr>
            </w:pPr>
            <w:r w:rsidRPr="009232E7">
              <w:rPr>
                <w:rFonts w:cs="Arial"/>
              </w:rPr>
              <w:t>You can only enter once - don't create multiple accounts to try and get around this.  Anyone creating multiple accounts will be ineligible to win.</w:t>
            </w:r>
          </w:p>
        </w:tc>
      </w:tr>
      <w:tr w:rsidR="009E7A8C" w:rsidRPr="000278CC" w14:paraId="7D1808B5" w14:textId="77777777" w:rsidTr="00F95D77">
        <w:tc>
          <w:tcPr>
            <w:tcW w:w="2705" w:type="dxa"/>
          </w:tcPr>
          <w:p w14:paraId="6BF5DDDD" w14:textId="77777777" w:rsidR="009E7A8C" w:rsidRPr="000278CC" w:rsidRDefault="009E7A8C" w:rsidP="00156E15">
            <w:pPr>
              <w:spacing w:after="80" w:line="240" w:lineRule="auto"/>
              <w:ind w:left="45"/>
              <w:rPr>
                <w:rFonts w:cs="Arial"/>
                <w:b/>
              </w:rPr>
            </w:pPr>
            <w:r w:rsidRPr="000278CC">
              <w:rPr>
                <w:rFonts w:cs="Arial"/>
                <w:b/>
              </w:rPr>
              <w:t>Maximum Number of Entries</w:t>
            </w:r>
          </w:p>
        </w:tc>
        <w:tc>
          <w:tcPr>
            <w:tcW w:w="8080" w:type="dxa"/>
          </w:tcPr>
          <w:p w14:paraId="524D5DE5" w14:textId="078E8EA1" w:rsidR="009E7A8C" w:rsidRPr="000278CC" w:rsidRDefault="00C7167B" w:rsidP="00156E15">
            <w:pPr>
              <w:spacing w:after="80" w:line="240" w:lineRule="auto"/>
              <w:rPr>
                <w:rFonts w:cs="Arial"/>
              </w:rPr>
            </w:pPr>
            <w:r>
              <w:rPr>
                <w:rFonts w:cs="Arial"/>
              </w:rPr>
              <w:t xml:space="preserve">1 </w:t>
            </w:r>
          </w:p>
        </w:tc>
      </w:tr>
      <w:tr w:rsidR="009E7A8C" w:rsidRPr="000278CC" w14:paraId="0F2F7777" w14:textId="77777777" w:rsidTr="00F95D77">
        <w:tc>
          <w:tcPr>
            <w:tcW w:w="2705" w:type="dxa"/>
            <w:vMerge w:val="restart"/>
          </w:tcPr>
          <w:p w14:paraId="1E1304E3" w14:textId="77777777" w:rsidR="009E7A8C" w:rsidRPr="000278CC" w:rsidRDefault="009E7A8C" w:rsidP="00156E15">
            <w:pPr>
              <w:spacing w:after="80" w:line="240" w:lineRule="auto"/>
              <w:ind w:left="45"/>
              <w:rPr>
                <w:rFonts w:cs="Arial"/>
                <w:i/>
              </w:rPr>
            </w:pPr>
            <w:r w:rsidRPr="000278CC">
              <w:rPr>
                <w:rFonts w:cs="Arial"/>
                <w:b/>
              </w:rPr>
              <w:t>Draw Details</w:t>
            </w:r>
          </w:p>
        </w:tc>
        <w:tc>
          <w:tcPr>
            <w:tcW w:w="8080" w:type="dxa"/>
          </w:tcPr>
          <w:p w14:paraId="5AAF3920" w14:textId="2195ABCD" w:rsidR="009E7A8C" w:rsidRPr="000278CC" w:rsidRDefault="009E7A8C" w:rsidP="00156E15">
            <w:pPr>
              <w:spacing w:after="80" w:line="240" w:lineRule="auto"/>
              <w:rPr>
                <w:rFonts w:cs="Arial"/>
              </w:rPr>
            </w:pPr>
            <w:r w:rsidRPr="000278CC">
              <w:rPr>
                <w:rFonts w:cs="Arial"/>
              </w:rPr>
              <w:t xml:space="preserve">Date: </w:t>
            </w:r>
            <w:r w:rsidR="00EE3B02">
              <w:rPr>
                <w:rFonts w:cs="Arial"/>
              </w:rPr>
              <w:t>21</w:t>
            </w:r>
            <w:r w:rsidR="00B503E0">
              <w:rPr>
                <w:rFonts w:cs="Arial"/>
              </w:rPr>
              <w:t xml:space="preserve"> November </w:t>
            </w:r>
            <w:r w:rsidR="00EE3B02">
              <w:rPr>
                <w:rFonts w:cs="Arial"/>
              </w:rPr>
              <w:t>2025</w:t>
            </w:r>
          </w:p>
        </w:tc>
      </w:tr>
      <w:tr w:rsidR="009E7A8C" w:rsidRPr="000278CC" w14:paraId="41393665" w14:textId="77777777" w:rsidTr="00F95D77">
        <w:tc>
          <w:tcPr>
            <w:tcW w:w="2705" w:type="dxa"/>
            <w:vMerge/>
          </w:tcPr>
          <w:p w14:paraId="2B06C6DB" w14:textId="77777777" w:rsidR="009E7A8C" w:rsidRPr="000278CC" w:rsidRDefault="009E7A8C" w:rsidP="00156E15">
            <w:pPr>
              <w:spacing w:after="80" w:line="240" w:lineRule="auto"/>
              <w:ind w:left="45"/>
              <w:rPr>
                <w:rFonts w:cs="Arial"/>
                <w:b/>
              </w:rPr>
            </w:pPr>
          </w:p>
        </w:tc>
        <w:tc>
          <w:tcPr>
            <w:tcW w:w="8080" w:type="dxa"/>
          </w:tcPr>
          <w:p w14:paraId="3E0782FF" w14:textId="595826EA" w:rsidR="009E7A8C" w:rsidRPr="000278CC" w:rsidRDefault="009E7A8C" w:rsidP="00156E15">
            <w:pPr>
              <w:spacing w:after="80" w:line="240" w:lineRule="auto"/>
              <w:rPr>
                <w:rFonts w:cs="Arial"/>
              </w:rPr>
            </w:pPr>
            <w:r w:rsidRPr="000278CC">
              <w:rPr>
                <w:rFonts w:cs="Arial"/>
              </w:rPr>
              <w:t>Time</w:t>
            </w:r>
            <w:r w:rsidR="004444CB">
              <w:rPr>
                <w:rFonts w:cs="Arial"/>
              </w:rPr>
              <w:t xml:space="preserve">: </w:t>
            </w:r>
            <w:r w:rsidR="00EE3B02" w:rsidRPr="004444CB">
              <w:rPr>
                <w:rFonts w:cs="Arial"/>
              </w:rPr>
              <w:t>2:00pm</w:t>
            </w:r>
            <w:r w:rsidR="004444CB" w:rsidRPr="004444CB">
              <w:rPr>
                <w:rFonts w:cs="Arial"/>
              </w:rPr>
              <w:t xml:space="preserve"> </w:t>
            </w:r>
            <w:r w:rsidR="00E363CB" w:rsidRPr="004444CB">
              <w:rPr>
                <w:rFonts w:cs="Arial"/>
              </w:rPr>
              <w:t>AEDT</w:t>
            </w:r>
          </w:p>
        </w:tc>
      </w:tr>
      <w:tr w:rsidR="009E7A8C" w:rsidRPr="000278CC" w14:paraId="052509A5" w14:textId="77777777" w:rsidTr="00F95D77">
        <w:tc>
          <w:tcPr>
            <w:tcW w:w="2705" w:type="dxa"/>
            <w:vMerge/>
          </w:tcPr>
          <w:p w14:paraId="4AE89EA7" w14:textId="77777777" w:rsidR="009E7A8C" w:rsidRPr="000278CC" w:rsidRDefault="009E7A8C" w:rsidP="00156E15">
            <w:pPr>
              <w:spacing w:after="80" w:line="240" w:lineRule="auto"/>
              <w:ind w:left="45"/>
              <w:rPr>
                <w:rFonts w:cs="Arial"/>
                <w:b/>
              </w:rPr>
            </w:pPr>
          </w:p>
        </w:tc>
        <w:tc>
          <w:tcPr>
            <w:tcW w:w="8080" w:type="dxa"/>
          </w:tcPr>
          <w:p w14:paraId="591B3DF7" w14:textId="4CA653F7" w:rsidR="009E7A8C" w:rsidRPr="000278CC" w:rsidRDefault="009E7A8C" w:rsidP="00156E15">
            <w:pPr>
              <w:spacing w:after="80" w:line="240" w:lineRule="auto"/>
              <w:rPr>
                <w:rFonts w:cs="Arial"/>
              </w:rPr>
            </w:pPr>
            <w:r w:rsidRPr="000278CC">
              <w:rPr>
                <w:rFonts w:cs="Arial"/>
              </w:rPr>
              <w:t>Location:</w:t>
            </w:r>
            <w:r w:rsidR="004444CB">
              <w:rPr>
                <w:rFonts w:cs="Arial"/>
              </w:rPr>
              <w:t xml:space="preserve"> </w:t>
            </w:r>
            <w:r w:rsidR="00EE3B02">
              <w:rPr>
                <w:rFonts w:cs="Arial"/>
              </w:rPr>
              <w:t>60 Jolimont Street, East Melbourne, Victoria, 3002</w:t>
            </w:r>
          </w:p>
        </w:tc>
      </w:tr>
      <w:tr w:rsidR="009E7A8C" w:rsidRPr="000278CC" w14:paraId="269744EB" w14:textId="77777777" w:rsidTr="00F95D77">
        <w:tc>
          <w:tcPr>
            <w:tcW w:w="2705" w:type="dxa"/>
            <w:vMerge/>
            <w:tcBorders>
              <w:bottom w:val="single" w:sz="4" w:space="0" w:color="auto"/>
            </w:tcBorders>
          </w:tcPr>
          <w:p w14:paraId="78EFBB68" w14:textId="77777777" w:rsidR="009E7A8C" w:rsidRPr="000278CC" w:rsidRDefault="009E7A8C" w:rsidP="00156E15">
            <w:pPr>
              <w:spacing w:after="80" w:line="240" w:lineRule="auto"/>
              <w:ind w:left="45"/>
              <w:rPr>
                <w:rFonts w:cs="Arial"/>
                <w:b/>
              </w:rPr>
            </w:pPr>
          </w:p>
        </w:tc>
        <w:tc>
          <w:tcPr>
            <w:tcW w:w="8080" w:type="dxa"/>
          </w:tcPr>
          <w:p w14:paraId="1FF57507" w14:textId="4F8409C9" w:rsidR="009E7A8C" w:rsidRPr="000278CC" w:rsidRDefault="009E7A8C" w:rsidP="00DB5180">
            <w:pPr>
              <w:spacing w:after="80" w:line="240" w:lineRule="auto"/>
              <w:rPr>
                <w:rFonts w:cs="Arial"/>
              </w:rPr>
            </w:pPr>
            <w:r w:rsidRPr="00C50EA8">
              <w:rPr>
                <w:rFonts w:cs="Arial"/>
              </w:rPr>
              <w:t xml:space="preserve">Draw Method: </w:t>
            </w:r>
            <w:r w:rsidR="00C50EA8" w:rsidRPr="00C50EA8">
              <w:rPr>
                <w:rFonts w:cs="Arial"/>
              </w:rPr>
              <w:t>R</w:t>
            </w:r>
            <w:r w:rsidR="00DB5180" w:rsidRPr="00C50EA8">
              <w:rPr>
                <w:rFonts w:cs="Arial"/>
              </w:rPr>
              <w:t>andom electronic selection</w:t>
            </w:r>
          </w:p>
        </w:tc>
      </w:tr>
      <w:tr w:rsidR="009E7A8C" w:rsidRPr="000278CC" w14:paraId="153C3AFE" w14:textId="77777777" w:rsidTr="00F95D77">
        <w:tc>
          <w:tcPr>
            <w:tcW w:w="2705" w:type="dxa"/>
          </w:tcPr>
          <w:p w14:paraId="143BA7C4" w14:textId="77777777" w:rsidR="009E7A8C" w:rsidRPr="000278CC" w:rsidRDefault="009E7A8C" w:rsidP="00156E15">
            <w:pPr>
              <w:spacing w:after="80" w:line="240" w:lineRule="auto"/>
              <w:ind w:left="45"/>
              <w:rPr>
                <w:rFonts w:cs="Arial"/>
                <w:b/>
              </w:rPr>
            </w:pPr>
            <w:r w:rsidRPr="000278CC">
              <w:rPr>
                <w:rFonts w:cs="Arial"/>
                <w:b/>
              </w:rPr>
              <w:t>Prize Details</w:t>
            </w:r>
          </w:p>
        </w:tc>
        <w:tc>
          <w:tcPr>
            <w:tcW w:w="8080" w:type="dxa"/>
          </w:tcPr>
          <w:p w14:paraId="4F9FCD1D" w14:textId="77777777" w:rsidR="009E7A8C" w:rsidRDefault="009E7A8C" w:rsidP="00156E15">
            <w:pPr>
              <w:spacing w:after="80" w:line="240" w:lineRule="auto"/>
              <w:rPr>
                <w:rFonts w:cs="Arial"/>
                <w:highlight w:val="cyan"/>
              </w:rPr>
            </w:pPr>
          </w:p>
          <w:tbl>
            <w:tblPr>
              <w:tblpPr w:leftFromText="180" w:rightFromText="180" w:vertAnchor="text" w:horzAnchor="margin" w:tblpY="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3684"/>
              <w:gridCol w:w="1133"/>
              <w:gridCol w:w="1623"/>
            </w:tblGrid>
            <w:tr w:rsidR="009232E7" w:rsidRPr="000278CC" w14:paraId="401DED8F" w14:textId="77777777" w:rsidTr="005D17FE">
              <w:tc>
                <w:tcPr>
                  <w:tcW w:w="900" w:type="pct"/>
                  <w:shd w:val="clear" w:color="auto" w:fill="000000" w:themeFill="text1"/>
                </w:tcPr>
                <w:p w14:paraId="408CB33E" w14:textId="1367E81F" w:rsidR="009232E7" w:rsidRPr="000278CC" w:rsidRDefault="009232E7" w:rsidP="002845A9">
                  <w:pPr>
                    <w:spacing w:after="80" w:line="240" w:lineRule="auto"/>
                    <w:rPr>
                      <w:rFonts w:cs="Arial"/>
                      <w:highlight w:val="yellow"/>
                    </w:rPr>
                  </w:pPr>
                  <w:r w:rsidRPr="000278CC">
                    <w:rPr>
                      <w:rFonts w:cs="Arial"/>
                      <w:b/>
                    </w:rPr>
                    <w:t>Major/Minor</w:t>
                  </w:r>
                </w:p>
              </w:tc>
              <w:tc>
                <w:tcPr>
                  <w:tcW w:w="2345" w:type="pct"/>
                  <w:shd w:val="clear" w:color="auto" w:fill="000000" w:themeFill="text1"/>
                </w:tcPr>
                <w:p w14:paraId="70C525F7" w14:textId="437C706E" w:rsidR="009232E7" w:rsidRPr="000278CC" w:rsidRDefault="009232E7" w:rsidP="002845A9">
                  <w:pPr>
                    <w:spacing w:after="80" w:line="240" w:lineRule="auto"/>
                    <w:rPr>
                      <w:rFonts w:cs="Arial"/>
                      <w:b/>
                    </w:rPr>
                  </w:pPr>
                  <w:r w:rsidRPr="000278CC">
                    <w:rPr>
                      <w:rFonts w:cs="Arial"/>
                      <w:b/>
                    </w:rPr>
                    <w:t>Prize</w:t>
                  </w:r>
                </w:p>
              </w:tc>
              <w:tc>
                <w:tcPr>
                  <w:tcW w:w="721" w:type="pct"/>
                  <w:shd w:val="clear" w:color="auto" w:fill="000000" w:themeFill="text1"/>
                </w:tcPr>
                <w:p w14:paraId="564E69C4" w14:textId="77777777" w:rsidR="009232E7" w:rsidRPr="000278CC" w:rsidRDefault="009232E7" w:rsidP="002845A9">
                  <w:pPr>
                    <w:spacing w:after="80" w:line="240" w:lineRule="auto"/>
                    <w:rPr>
                      <w:rFonts w:cs="Arial"/>
                      <w:b/>
                    </w:rPr>
                  </w:pPr>
                  <w:r w:rsidRPr="000278CC">
                    <w:rPr>
                      <w:rFonts w:cs="Arial"/>
                      <w:b/>
                    </w:rPr>
                    <w:t>No. Available</w:t>
                  </w:r>
                </w:p>
              </w:tc>
              <w:tc>
                <w:tcPr>
                  <w:tcW w:w="1033" w:type="pct"/>
                  <w:shd w:val="clear" w:color="auto" w:fill="000000" w:themeFill="text1"/>
                </w:tcPr>
                <w:p w14:paraId="193C79EB" w14:textId="77777777" w:rsidR="009232E7" w:rsidRPr="000278CC" w:rsidRDefault="009232E7" w:rsidP="002845A9">
                  <w:pPr>
                    <w:spacing w:after="80" w:line="240" w:lineRule="auto"/>
                    <w:rPr>
                      <w:rFonts w:cs="Arial"/>
                      <w:b/>
                    </w:rPr>
                  </w:pPr>
                  <w:r w:rsidRPr="000278CC">
                    <w:rPr>
                      <w:rFonts w:cs="Arial"/>
                      <w:b/>
                    </w:rPr>
                    <w:t>Value of each Prize (RRP)</w:t>
                  </w:r>
                </w:p>
              </w:tc>
            </w:tr>
            <w:tr w:rsidR="009232E7" w:rsidRPr="000278CC" w14:paraId="28FF60EE" w14:textId="77777777" w:rsidTr="005D17FE">
              <w:tc>
                <w:tcPr>
                  <w:tcW w:w="900" w:type="pct"/>
                </w:tcPr>
                <w:p w14:paraId="572F61D6" w14:textId="093F3085" w:rsidR="009232E7" w:rsidRPr="00B71658" w:rsidRDefault="00635F80" w:rsidP="002845A9">
                  <w:pPr>
                    <w:spacing w:after="80" w:line="240" w:lineRule="auto"/>
                    <w:rPr>
                      <w:rFonts w:cs="Arial"/>
                      <w:iCs/>
                    </w:rPr>
                  </w:pPr>
                  <w:r w:rsidRPr="00871927">
                    <w:rPr>
                      <w:rFonts w:cs="Arial"/>
                      <w:iCs/>
                    </w:rPr>
                    <w:t xml:space="preserve">Major Prize </w:t>
                  </w:r>
                </w:p>
              </w:tc>
              <w:tc>
                <w:tcPr>
                  <w:tcW w:w="2345" w:type="pct"/>
                </w:tcPr>
                <w:p w14:paraId="4FC9353E" w14:textId="148FD7E1" w:rsidR="009232E7" w:rsidRPr="00871927" w:rsidRDefault="00635F80" w:rsidP="002845A9">
                  <w:pPr>
                    <w:spacing w:after="80" w:line="240" w:lineRule="auto"/>
                    <w:rPr>
                      <w:rFonts w:cs="Arial"/>
                      <w:iCs/>
                    </w:rPr>
                  </w:pPr>
                  <w:r w:rsidRPr="00871927">
                    <w:rPr>
                      <w:rFonts w:cs="Arial"/>
                      <w:iCs/>
                    </w:rPr>
                    <w:t xml:space="preserve">Signed 2025/26 Men’s Ashes Test Shirt </w:t>
                  </w:r>
                </w:p>
              </w:tc>
              <w:tc>
                <w:tcPr>
                  <w:tcW w:w="721" w:type="pct"/>
                </w:tcPr>
                <w:p w14:paraId="750C77F1" w14:textId="6813EA1D" w:rsidR="009232E7" w:rsidRPr="00871927" w:rsidRDefault="00635F80" w:rsidP="002845A9">
                  <w:pPr>
                    <w:spacing w:after="80" w:line="240" w:lineRule="auto"/>
                    <w:rPr>
                      <w:rFonts w:cs="Arial"/>
                      <w:iCs/>
                    </w:rPr>
                  </w:pPr>
                  <w:r w:rsidRPr="00871927">
                    <w:rPr>
                      <w:rFonts w:cs="Arial"/>
                      <w:iCs/>
                    </w:rPr>
                    <w:t>1</w:t>
                  </w:r>
                </w:p>
              </w:tc>
              <w:tc>
                <w:tcPr>
                  <w:tcW w:w="1033" w:type="pct"/>
                </w:tcPr>
                <w:p w14:paraId="7A625262" w14:textId="44F23AB8" w:rsidR="009232E7" w:rsidRPr="00871927" w:rsidRDefault="00635F80" w:rsidP="002845A9">
                  <w:pPr>
                    <w:spacing w:after="80" w:line="240" w:lineRule="auto"/>
                    <w:rPr>
                      <w:rFonts w:cs="Arial"/>
                      <w:iCs/>
                    </w:rPr>
                  </w:pPr>
                  <w:r w:rsidRPr="00871927">
                    <w:rPr>
                      <w:rFonts w:cs="Arial"/>
                      <w:iCs/>
                    </w:rPr>
                    <w:t>2,000</w:t>
                  </w:r>
                </w:p>
              </w:tc>
            </w:tr>
            <w:tr w:rsidR="009232E7" w:rsidRPr="000278CC" w14:paraId="29591326" w14:textId="77777777" w:rsidTr="005D17FE">
              <w:tc>
                <w:tcPr>
                  <w:tcW w:w="900" w:type="pct"/>
                </w:tcPr>
                <w:p w14:paraId="68365084" w14:textId="12512DA2" w:rsidR="009232E7" w:rsidRPr="00871927" w:rsidRDefault="00635F80" w:rsidP="002845A9">
                  <w:pPr>
                    <w:spacing w:after="80" w:line="240" w:lineRule="auto"/>
                    <w:rPr>
                      <w:rFonts w:cs="Arial"/>
                      <w:iCs/>
                    </w:rPr>
                  </w:pPr>
                  <w:r w:rsidRPr="00871927">
                    <w:rPr>
                      <w:rFonts w:cs="Arial"/>
                      <w:iCs/>
                    </w:rPr>
                    <w:t xml:space="preserve">Minor Prize </w:t>
                  </w:r>
                </w:p>
              </w:tc>
              <w:tc>
                <w:tcPr>
                  <w:tcW w:w="2345" w:type="pct"/>
                </w:tcPr>
                <w:p w14:paraId="06BBD1CA" w14:textId="7D490A0D" w:rsidR="009232E7" w:rsidRPr="00871927" w:rsidRDefault="00635F80" w:rsidP="002845A9">
                  <w:pPr>
                    <w:spacing w:after="80" w:line="240" w:lineRule="auto"/>
                    <w:rPr>
                      <w:rFonts w:cs="Arial"/>
                      <w:iCs/>
                    </w:rPr>
                  </w:pPr>
                  <w:r w:rsidRPr="00871927">
                    <w:rPr>
                      <w:rFonts w:cs="Arial"/>
                      <w:iCs/>
                    </w:rPr>
                    <w:t>2</w:t>
                  </w:r>
                  <w:r w:rsidR="00281E9A">
                    <w:rPr>
                      <w:rFonts w:cs="Arial"/>
                      <w:iCs/>
                    </w:rPr>
                    <w:t xml:space="preserve"> </w:t>
                  </w:r>
                  <w:r w:rsidRPr="00871927">
                    <w:rPr>
                      <w:rFonts w:cs="Arial"/>
                      <w:iCs/>
                    </w:rPr>
                    <w:t xml:space="preserve">x B Reserve tickets to day 1 of the Sydney Test </w:t>
                  </w:r>
                </w:p>
              </w:tc>
              <w:tc>
                <w:tcPr>
                  <w:tcW w:w="721" w:type="pct"/>
                </w:tcPr>
                <w:p w14:paraId="6E6BF331" w14:textId="70E41325" w:rsidR="009232E7" w:rsidRPr="00871927" w:rsidRDefault="00635F80" w:rsidP="002845A9">
                  <w:pPr>
                    <w:spacing w:after="80" w:line="240" w:lineRule="auto"/>
                    <w:rPr>
                      <w:rFonts w:cs="Arial"/>
                      <w:iCs/>
                    </w:rPr>
                  </w:pPr>
                  <w:r w:rsidRPr="00871927">
                    <w:rPr>
                      <w:rFonts w:cs="Arial"/>
                      <w:iCs/>
                    </w:rPr>
                    <w:t>2</w:t>
                  </w:r>
                </w:p>
              </w:tc>
              <w:tc>
                <w:tcPr>
                  <w:tcW w:w="1033" w:type="pct"/>
                </w:tcPr>
                <w:p w14:paraId="3E5DA393" w14:textId="2C126CF9" w:rsidR="009232E7" w:rsidRPr="00871927" w:rsidRDefault="00635F80" w:rsidP="002845A9">
                  <w:pPr>
                    <w:spacing w:after="80" w:line="240" w:lineRule="auto"/>
                    <w:rPr>
                      <w:rFonts w:cs="Arial"/>
                      <w:iCs/>
                    </w:rPr>
                  </w:pPr>
                  <w:r w:rsidRPr="00871927">
                    <w:rPr>
                      <w:rFonts w:cs="Arial"/>
                      <w:iCs/>
                    </w:rPr>
                    <w:t>170</w:t>
                  </w:r>
                </w:p>
              </w:tc>
            </w:tr>
            <w:tr w:rsidR="00635F80" w:rsidRPr="000278CC" w14:paraId="78477D2F" w14:textId="77777777" w:rsidTr="005D17FE">
              <w:tc>
                <w:tcPr>
                  <w:tcW w:w="900" w:type="pct"/>
                </w:tcPr>
                <w:p w14:paraId="0D68481D" w14:textId="64C62F40" w:rsidR="00635F80" w:rsidRPr="00871927" w:rsidRDefault="00635F80" w:rsidP="00635F80">
                  <w:pPr>
                    <w:spacing w:after="80" w:line="240" w:lineRule="auto"/>
                    <w:rPr>
                      <w:rFonts w:cs="Arial"/>
                      <w:iCs/>
                    </w:rPr>
                  </w:pPr>
                  <w:r w:rsidRPr="00871927">
                    <w:rPr>
                      <w:rFonts w:cs="Arial"/>
                      <w:iCs/>
                    </w:rPr>
                    <w:lastRenderedPageBreak/>
                    <w:t xml:space="preserve">Minor Prize </w:t>
                  </w:r>
                </w:p>
              </w:tc>
              <w:tc>
                <w:tcPr>
                  <w:tcW w:w="2345" w:type="pct"/>
                </w:tcPr>
                <w:p w14:paraId="74A33030" w14:textId="475D57A3" w:rsidR="00635F80" w:rsidRPr="00871927" w:rsidRDefault="00635F80" w:rsidP="00635F80">
                  <w:pPr>
                    <w:spacing w:after="80" w:line="240" w:lineRule="auto"/>
                    <w:rPr>
                      <w:rFonts w:cs="Arial"/>
                      <w:iCs/>
                    </w:rPr>
                  </w:pPr>
                  <w:r w:rsidRPr="00871927">
                    <w:rPr>
                      <w:rFonts w:cs="Arial"/>
                      <w:iCs/>
                    </w:rPr>
                    <w:t>2</w:t>
                  </w:r>
                  <w:r w:rsidR="00281E9A">
                    <w:rPr>
                      <w:rFonts w:cs="Arial"/>
                      <w:iCs/>
                    </w:rPr>
                    <w:t xml:space="preserve"> </w:t>
                  </w:r>
                  <w:r w:rsidRPr="00871927">
                    <w:rPr>
                      <w:rFonts w:cs="Arial"/>
                      <w:iCs/>
                    </w:rPr>
                    <w:t xml:space="preserve">x B Reserve tickets to day 1 of the Boxing Day Test </w:t>
                  </w:r>
                </w:p>
              </w:tc>
              <w:tc>
                <w:tcPr>
                  <w:tcW w:w="721" w:type="pct"/>
                </w:tcPr>
                <w:p w14:paraId="337C8F5C" w14:textId="4D16A0CE" w:rsidR="00635F80" w:rsidRPr="00871927" w:rsidRDefault="00635F80" w:rsidP="00635F80">
                  <w:pPr>
                    <w:spacing w:after="80" w:line="240" w:lineRule="auto"/>
                    <w:rPr>
                      <w:rFonts w:cs="Arial"/>
                      <w:iCs/>
                    </w:rPr>
                  </w:pPr>
                  <w:r w:rsidRPr="00871927">
                    <w:rPr>
                      <w:rFonts w:cs="Arial"/>
                      <w:iCs/>
                    </w:rPr>
                    <w:t>2</w:t>
                  </w:r>
                </w:p>
              </w:tc>
              <w:tc>
                <w:tcPr>
                  <w:tcW w:w="1033" w:type="pct"/>
                </w:tcPr>
                <w:p w14:paraId="4C9481E1" w14:textId="7823DD3E" w:rsidR="00635F80" w:rsidRPr="00871927" w:rsidRDefault="00635F80" w:rsidP="00635F80">
                  <w:pPr>
                    <w:spacing w:after="80" w:line="240" w:lineRule="auto"/>
                    <w:rPr>
                      <w:rFonts w:cs="Arial"/>
                      <w:iCs/>
                    </w:rPr>
                  </w:pPr>
                  <w:r w:rsidRPr="00871927">
                    <w:rPr>
                      <w:rFonts w:cs="Arial"/>
                      <w:iCs/>
                    </w:rPr>
                    <w:t>170</w:t>
                  </w:r>
                </w:p>
              </w:tc>
            </w:tr>
            <w:tr w:rsidR="00635F80" w:rsidRPr="000278CC" w14:paraId="127B4AFB" w14:textId="77777777" w:rsidTr="005D17FE">
              <w:tc>
                <w:tcPr>
                  <w:tcW w:w="900" w:type="pct"/>
                </w:tcPr>
                <w:p w14:paraId="699A7C37" w14:textId="32B7B727" w:rsidR="00635F80" w:rsidRPr="00871927" w:rsidRDefault="00635F80" w:rsidP="00635F80">
                  <w:pPr>
                    <w:spacing w:after="80" w:line="240" w:lineRule="auto"/>
                    <w:rPr>
                      <w:rFonts w:cs="Arial"/>
                      <w:iCs/>
                    </w:rPr>
                  </w:pPr>
                  <w:r w:rsidRPr="00871927">
                    <w:rPr>
                      <w:rFonts w:cs="Arial"/>
                      <w:iCs/>
                    </w:rPr>
                    <w:t xml:space="preserve">Minor Prize </w:t>
                  </w:r>
                </w:p>
              </w:tc>
              <w:tc>
                <w:tcPr>
                  <w:tcW w:w="2345" w:type="pct"/>
                </w:tcPr>
                <w:p w14:paraId="669C4BD4" w14:textId="439DC8EB" w:rsidR="00635F80" w:rsidRPr="00871927" w:rsidRDefault="00635F80" w:rsidP="00635F80">
                  <w:pPr>
                    <w:spacing w:after="80" w:line="240" w:lineRule="auto"/>
                    <w:rPr>
                      <w:rFonts w:cs="Arial"/>
                      <w:iCs/>
                    </w:rPr>
                  </w:pPr>
                  <w:r w:rsidRPr="00871927">
                    <w:rPr>
                      <w:rFonts w:cs="Arial"/>
                      <w:iCs/>
                    </w:rPr>
                    <w:t>2</w:t>
                  </w:r>
                  <w:r w:rsidR="00281E9A">
                    <w:rPr>
                      <w:rFonts w:cs="Arial"/>
                      <w:iCs/>
                    </w:rPr>
                    <w:t xml:space="preserve"> </w:t>
                  </w:r>
                  <w:r w:rsidRPr="00871927">
                    <w:rPr>
                      <w:rFonts w:cs="Arial"/>
                      <w:iCs/>
                    </w:rPr>
                    <w:t xml:space="preserve">x B Reserve tickets to day 1 of the Adelaide Test </w:t>
                  </w:r>
                </w:p>
              </w:tc>
              <w:tc>
                <w:tcPr>
                  <w:tcW w:w="721" w:type="pct"/>
                </w:tcPr>
                <w:p w14:paraId="1515FBE7" w14:textId="31339EB7" w:rsidR="00635F80" w:rsidRPr="00871927" w:rsidRDefault="00635F80" w:rsidP="00635F80">
                  <w:pPr>
                    <w:spacing w:after="80" w:line="240" w:lineRule="auto"/>
                    <w:rPr>
                      <w:rFonts w:cs="Arial"/>
                      <w:iCs/>
                    </w:rPr>
                  </w:pPr>
                  <w:r w:rsidRPr="00871927">
                    <w:rPr>
                      <w:rFonts w:cs="Arial"/>
                      <w:iCs/>
                    </w:rPr>
                    <w:t>2</w:t>
                  </w:r>
                </w:p>
              </w:tc>
              <w:tc>
                <w:tcPr>
                  <w:tcW w:w="1033" w:type="pct"/>
                </w:tcPr>
                <w:p w14:paraId="076D9860" w14:textId="5E166D11" w:rsidR="00635F80" w:rsidRPr="00871927" w:rsidRDefault="00635F80" w:rsidP="00635F80">
                  <w:pPr>
                    <w:spacing w:after="80" w:line="240" w:lineRule="auto"/>
                    <w:rPr>
                      <w:rFonts w:cs="Arial"/>
                      <w:iCs/>
                    </w:rPr>
                  </w:pPr>
                  <w:r w:rsidRPr="00871927">
                    <w:rPr>
                      <w:rFonts w:cs="Arial"/>
                      <w:iCs/>
                    </w:rPr>
                    <w:t>140</w:t>
                  </w:r>
                </w:p>
              </w:tc>
            </w:tr>
          </w:tbl>
          <w:p w14:paraId="59405CFD" w14:textId="77777777" w:rsidR="009E7A8C" w:rsidRPr="000278CC" w:rsidRDefault="009E7A8C" w:rsidP="00156E15">
            <w:pPr>
              <w:spacing w:after="80" w:line="240" w:lineRule="auto"/>
              <w:rPr>
                <w:rFonts w:cs="Arial"/>
              </w:rPr>
            </w:pPr>
          </w:p>
        </w:tc>
      </w:tr>
      <w:tr w:rsidR="009E7A8C" w:rsidRPr="000278CC" w14:paraId="0F9F28C5" w14:textId="77777777" w:rsidTr="00F95D77">
        <w:tc>
          <w:tcPr>
            <w:tcW w:w="2705" w:type="dxa"/>
          </w:tcPr>
          <w:p w14:paraId="42AFD706" w14:textId="77777777" w:rsidR="009E7A8C" w:rsidRPr="000278CC" w:rsidRDefault="009E7A8C" w:rsidP="00156E15">
            <w:pPr>
              <w:spacing w:after="80" w:line="240" w:lineRule="auto"/>
              <w:ind w:left="45"/>
              <w:rPr>
                <w:rFonts w:cs="Arial"/>
                <w:b/>
              </w:rPr>
            </w:pPr>
            <w:r w:rsidRPr="000278CC">
              <w:rPr>
                <w:rFonts w:cs="Arial"/>
                <w:b/>
              </w:rPr>
              <w:lastRenderedPageBreak/>
              <w:t>Total Prize Pool</w:t>
            </w:r>
          </w:p>
        </w:tc>
        <w:tc>
          <w:tcPr>
            <w:tcW w:w="8080" w:type="dxa"/>
          </w:tcPr>
          <w:p w14:paraId="6ED8D639" w14:textId="4F39182B" w:rsidR="009E7A8C" w:rsidRPr="000278CC" w:rsidRDefault="009E7A8C" w:rsidP="00156E15">
            <w:pPr>
              <w:spacing w:after="80" w:line="240" w:lineRule="auto"/>
              <w:rPr>
                <w:rFonts w:cs="Arial"/>
              </w:rPr>
            </w:pPr>
            <w:r w:rsidRPr="000278CC">
              <w:rPr>
                <w:rFonts w:cs="Arial"/>
              </w:rPr>
              <w:t xml:space="preserve">Up to </w:t>
            </w:r>
            <w:r w:rsidR="00077FAC">
              <w:rPr>
                <w:rFonts w:cs="Arial"/>
              </w:rPr>
              <w:t>$</w:t>
            </w:r>
            <w:r w:rsidR="00194A0E">
              <w:rPr>
                <w:rFonts w:cs="Arial"/>
              </w:rPr>
              <w:t>2960</w:t>
            </w:r>
          </w:p>
        </w:tc>
      </w:tr>
      <w:tr w:rsidR="009E7A8C" w:rsidRPr="000278CC" w14:paraId="792F799C" w14:textId="77777777" w:rsidTr="00F95D77">
        <w:tc>
          <w:tcPr>
            <w:tcW w:w="2705" w:type="dxa"/>
          </w:tcPr>
          <w:p w14:paraId="67EBBBF2" w14:textId="77777777" w:rsidR="009E7A8C" w:rsidRPr="000278CC" w:rsidRDefault="009E7A8C" w:rsidP="00156E15">
            <w:pPr>
              <w:spacing w:after="80" w:line="240" w:lineRule="auto"/>
              <w:ind w:left="45"/>
              <w:rPr>
                <w:rFonts w:cs="Arial"/>
                <w:i/>
              </w:rPr>
            </w:pPr>
            <w:r w:rsidRPr="000278CC">
              <w:rPr>
                <w:rFonts w:cs="Arial"/>
                <w:b/>
              </w:rPr>
              <w:t>Prize Restrictions</w:t>
            </w:r>
            <w:r w:rsidR="009232E7">
              <w:rPr>
                <w:rFonts w:cs="Arial"/>
                <w:b/>
              </w:rPr>
              <w:t>/Exclusions</w:t>
            </w:r>
            <w:r w:rsidRPr="000278CC">
              <w:rPr>
                <w:rFonts w:cs="Arial"/>
                <w:b/>
              </w:rPr>
              <w:t xml:space="preserve"> (if any)</w:t>
            </w:r>
          </w:p>
        </w:tc>
        <w:tc>
          <w:tcPr>
            <w:tcW w:w="8080" w:type="dxa"/>
          </w:tcPr>
          <w:p w14:paraId="59961D76" w14:textId="538EB93B" w:rsidR="009E7A8C" w:rsidRDefault="00194A0E" w:rsidP="00156E15">
            <w:pPr>
              <w:spacing w:after="80" w:line="240" w:lineRule="auto"/>
              <w:rPr>
                <w:rFonts w:cs="Arial"/>
              </w:rPr>
            </w:pPr>
            <w:r>
              <w:rPr>
                <w:rFonts w:cs="Arial"/>
              </w:rPr>
              <w:t xml:space="preserve">Prize excludes travel, </w:t>
            </w:r>
            <w:proofErr w:type="spellStart"/>
            <w:r>
              <w:rPr>
                <w:rFonts w:cs="Arial"/>
              </w:rPr>
              <w:t>accomedation</w:t>
            </w:r>
            <w:proofErr w:type="spellEnd"/>
            <w:r>
              <w:rPr>
                <w:rFonts w:cs="Arial"/>
              </w:rPr>
              <w:t>, airport transfers and spending money</w:t>
            </w:r>
            <w:r w:rsidR="00E65D67">
              <w:rPr>
                <w:rFonts w:cs="Arial"/>
              </w:rPr>
              <w:t>.</w:t>
            </w:r>
          </w:p>
          <w:p w14:paraId="6EF51CF1" w14:textId="69F568D3" w:rsidR="009E7A8C" w:rsidRPr="00E67DAE" w:rsidRDefault="009E7A8C" w:rsidP="00156E15">
            <w:pPr>
              <w:pStyle w:val="Level1"/>
              <w:numPr>
                <w:ilvl w:val="0"/>
                <w:numId w:val="0"/>
              </w:numPr>
              <w:pBdr>
                <w:bottom w:val="none" w:sz="0" w:space="0" w:color="auto"/>
              </w:pBdr>
              <w:spacing w:line="240" w:lineRule="auto"/>
              <w:rPr>
                <w:b w:val="0"/>
              </w:rPr>
            </w:pPr>
            <w:r>
              <w:rPr>
                <w:b w:val="0"/>
              </w:rPr>
              <w:t>T</w:t>
            </w:r>
            <w:r w:rsidR="009232E7">
              <w:rPr>
                <w:b w:val="0"/>
              </w:rPr>
              <w:t>he I</w:t>
            </w:r>
            <w:r w:rsidRPr="00E67DAE">
              <w:rPr>
                <w:b w:val="0"/>
              </w:rPr>
              <w:t>nternational cricket</w:t>
            </w:r>
            <w:r w:rsidR="009232E7">
              <w:rPr>
                <w:b w:val="0"/>
              </w:rPr>
              <w:t xml:space="preserve"> fixture </w:t>
            </w:r>
            <w:r w:rsidRPr="00E67DAE">
              <w:rPr>
                <w:b w:val="0"/>
              </w:rPr>
              <w:t>is subject to change (including due to bad weather)</w:t>
            </w:r>
            <w:r>
              <w:rPr>
                <w:b w:val="0"/>
              </w:rPr>
              <w:t xml:space="preserve"> without notice</w:t>
            </w:r>
            <w:r w:rsidRPr="00E67DAE">
              <w:rPr>
                <w:b w:val="0"/>
              </w:rPr>
              <w:t>. The Promoter reserves the right (in its sole disc</w:t>
            </w:r>
            <w:r w:rsidR="009232E7">
              <w:rPr>
                <w:b w:val="0"/>
              </w:rPr>
              <w:t xml:space="preserve">retion) to change or amend the </w:t>
            </w:r>
            <w:proofErr w:type="gramStart"/>
            <w:r w:rsidR="009232E7">
              <w:rPr>
                <w:b w:val="0"/>
              </w:rPr>
              <w:t>I</w:t>
            </w:r>
            <w:r w:rsidRPr="00E67DAE">
              <w:rPr>
                <w:b w:val="0"/>
              </w:rPr>
              <w:t>nternational</w:t>
            </w:r>
            <w:proofErr w:type="gramEnd"/>
            <w:r w:rsidRPr="00E67DAE">
              <w:rPr>
                <w:b w:val="0"/>
              </w:rPr>
              <w:t xml:space="preserve"> cricket</w:t>
            </w:r>
            <w:r w:rsidR="009232E7">
              <w:rPr>
                <w:b w:val="0"/>
              </w:rPr>
              <w:t>/Big Bash League fixture</w:t>
            </w:r>
            <w:r w:rsidRPr="00E67DAE">
              <w:rPr>
                <w:b w:val="0"/>
              </w:rPr>
              <w:t xml:space="preserve"> without </w:t>
            </w:r>
            <w:proofErr w:type="gramStart"/>
            <w:r w:rsidRPr="00E67DAE">
              <w:rPr>
                <w:b w:val="0"/>
              </w:rPr>
              <w:t>notice, and</w:t>
            </w:r>
            <w:proofErr w:type="gramEnd"/>
            <w:r w:rsidRPr="00E67DAE">
              <w:rPr>
                <w:b w:val="0"/>
              </w:rPr>
              <w:t xml:space="preserve"> does not accept responsibility for the cancellation or delay of any cricket match connected with this Promotion for any reason beyond its reasonable control. </w:t>
            </w:r>
            <w:r w:rsidRPr="00E67DAE" w:rsidDel="00745663">
              <w:rPr>
                <w:b w:val="0"/>
              </w:rPr>
              <w:t xml:space="preserve"> </w:t>
            </w:r>
          </w:p>
          <w:p w14:paraId="4C644B07" w14:textId="06B45E3B" w:rsidR="009E7A8C" w:rsidRDefault="009E7A8C" w:rsidP="00156E15">
            <w:pPr>
              <w:pStyle w:val="Level1"/>
              <w:numPr>
                <w:ilvl w:val="0"/>
                <w:numId w:val="0"/>
              </w:numPr>
              <w:pBdr>
                <w:bottom w:val="none" w:sz="0" w:space="0" w:color="auto"/>
              </w:pBdr>
              <w:spacing w:line="240" w:lineRule="auto"/>
              <w:rPr>
                <w:b w:val="0"/>
              </w:rPr>
            </w:pPr>
            <w:r>
              <w:rPr>
                <w:b w:val="0"/>
              </w:rPr>
              <w:t xml:space="preserve">By entering, </w:t>
            </w:r>
            <w:r w:rsidRPr="00E67DAE">
              <w:rPr>
                <w:b w:val="0"/>
              </w:rPr>
              <w:t xml:space="preserve">each winner agrees to comply with the conditions </w:t>
            </w:r>
            <w:r>
              <w:rPr>
                <w:b w:val="0"/>
              </w:rPr>
              <w:t xml:space="preserve">attaching to the tickets </w:t>
            </w:r>
            <w:r w:rsidRPr="00E67DAE">
              <w:rPr>
                <w:b w:val="0"/>
              </w:rPr>
              <w:t>won in conjunction with the promotion.  Each winner also agrees to comply</w:t>
            </w:r>
            <w:r w:rsidR="009232E7">
              <w:rPr>
                <w:b w:val="0"/>
              </w:rPr>
              <w:t xml:space="preserve"> and ensure that all ticket holders comply</w:t>
            </w:r>
            <w:r>
              <w:rPr>
                <w:b w:val="0"/>
              </w:rPr>
              <w:t xml:space="preserve"> </w:t>
            </w:r>
            <w:r w:rsidRPr="00E67DAE">
              <w:rPr>
                <w:b w:val="0"/>
              </w:rPr>
              <w:t>with</w:t>
            </w:r>
            <w:r>
              <w:rPr>
                <w:b w:val="0"/>
              </w:rPr>
              <w:t>:</w:t>
            </w:r>
          </w:p>
          <w:p w14:paraId="3E9F2096" w14:textId="71357112" w:rsidR="009E7A8C" w:rsidRDefault="00E37D7D" w:rsidP="00A34EA1">
            <w:pPr>
              <w:pStyle w:val="Level1"/>
              <w:numPr>
                <w:ilvl w:val="0"/>
                <w:numId w:val="2"/>
              </w:numPr>
              <w:pBdr>
                <w:bottom w:val="none" w:sz="0" w:space="0" w:color="auto"/>
              </w:pBdr>
              <w:spacing w:line="240" w:lineRule="auto"/>
              <w:ind w:left="459"/>
              <w:rPr>
                <w:b w:val="0"/>
              </w:rPr>
            </w:pPr>
            <w:r w:rsidRPr="00E67DAE">
              <w:rPr>
                <w:b w:val="0"/>
              </w:rPr>
              <w:t xml:space="preserve">Cricket Australia’s </w:t>
            </w:r>
            <w:r w:rsidR="00194A0E">
              <w:rPr>
                <w:b w:val="0"/>
              </w:rPr>
              <w:t>2025-26</w:t>
            </w:r>
            <w:r>
              <w:rPr>
                <w:b w:val="0"/>
              </w:rPr>
              <w:t xml:space="preserve"> Conditions of Ticket Purchase, </w:t>
            </w:r>
            <w:r w:rsidRPr="00E67DAE">
              <w:rPr>
                <w:b w:val="0"/>
              </w:rPr>
              <w:t xml:space="preserve">Entry </w:t>
            </w:r>
            <w:r>
              <w:rPr>
                <w:b w:val="0"/>
              </w:rPr>
              <w:t>to a</w:t>
            </w:r>
            <w:r w:rsidRPr="00E67DAE">
              <w:rPr>
                <w:b w:val="0"/>
              </w:rPr>
              <w:t xml:space="preserve"> Venue</w:t>
            </w:r>
            <w:r>
              <w:rPr>
                <w:b w:val="0"/>
              </w:rPr>
              <w:t xml:space="preserve"> and Attendance at a Match</w:t>
            </w:r>
            <w:r w:rsidR="009E7A8C">
              <w:rPr>
                <w:b w:val="0"/>
              </w:rPr>
              <w:t xml:space="preserve">, a copy of which will be provided to the winner with the </w:t>
            </w:r>
            <w:r w:rsidR="00DD7D6E">
              <w:rPr>
                <w:b w:val="0"/>
              </w:rPr>
              <w:t>prize</w:t>
            </w:r>
            <w:r w:rsidR="009E7A8C">
              <w:rPr>
                <w:b w:val="0"/>
              </w:rPr>
              <w:t>; and</w:t>
            </w:r>
          </w:p>
          <w:p w14:paraId="3BE5C7D1" w14:textId="262805CD" w:rsidR="009E7A8C" w:rsidRPr="00AB2B0D" w:rsidRDefault="009E7A8C" w:rsidP="00AB2B0D">
            <w:pPr>
              <w:pStyle w:val="Level1"/>
              <w:numPr>
                <w:ilvl w:val="0"/>
                <w:numId w:val="2"/>
              </w:numPr>
              <w:pBdr>
                <w:bottom w:val="none" w:sz="0" w:space="0" w:color="auto"/>
              </w:pBdr>
              <w:spacing w:line="240" w:lineRule="auto"/>
              <w:ind w:left="459"/>
              <w:rPr>
                <w:b w:val="0"/>
              </w:rPr>
            </w:pPr>
            <w:r>
              <w:rPr>
                <w:b w:val="0"/>
              </w:rPr>
              <w:t xml:space="preserve">any </w:t>
            </w:r>
            <w:r w:rsidRPr="00E67DAE">
              <w:rPr>
                <w:b w:val="0"/>
              </w:rPr>
              <w:t xml:space="preserve">conditions of entry imposed by the venue operator.  </w:t>
            </w:r>
          </w:p>
        </w:tc>
      </w:tr>
      <w:tr w:rsidR="009E7A8C" w:rsidRPr="000278CC" w14:paraId="3F3D18BC" w14:textId="77777777" w:rsidTr="00F95D77">
        <w:tc>
          <w:tcPr>
            <w:tcW w:w="2705" w:type="dxa"/>
          </w:tcPr>
          <w:p w14:paraId="2D5949F6" w14:textId="77777777" w:rsidR="009E7A8C" w:rsidRPr="000278CC" w:rsidRDefault="009E7A8C" w:rsidP="00156E15">
            <w:pPr>
              <w:spacing w:after="80" w:line="240" w:lineRule="auto"/>
              <w:ind w:left="45"/>
              <w:rPr>
                <w:rFonts w:cs="Arial"/>
                <w:b/>
              </w:rPr>
            </w:pPr>
            <w:r w:rsidRPr="000278CC">
              <w:rPr>
                <w:rFonts w:cs="Arial"/>
                <w:b/>
              </w:rPr>
              <w:t>Notification and Publication of Winners</w:t>
            </w:r>
          </w:p>
        </w:tc>
        <w:tc>
          <w:tcPr>
            <w:tcW w:w="8080" w:type="dxa"/>
          </w:tcPr>
          <w:p w14:paraId="59C39522" w14:textId="2D4E3CED" w:rsidR="009E7A8C" w:rsidRPr="00FA00BD" w:rsidRDefault="009E7A8C" w:rsidP="00156E15">
            <w:pPr>
              <w:spacing w:after="80" w:line="240" w:lineRule="auto"/>
              <w:rPr>
                <w:rFonts w:cs="Arial"/>
              </w:rPr>
            </w:pPr>
            <w:r w:rsidRPr="000278CC">
              <w:rPr>
                <w:rFonts w:cs="Arial"/>
              </w:rPr>
              <w:t xml:space="preserve">Winners will be notified </w:t>
            </w:r>
            <w:r w:rsidR="00D03E5E">
              <w:rPr>
                <w:rFonts w:cs="Arial"/>
              </w:rPr>
              <w:t>a direct message from [</w:t>
            </w:r>
            <w:proofErr w:type="spellStart"/>
            <w:r w:rsidR="00D03E5E">
              <w:rPr>
                <w:rFonts w:cs="Arial"/>
              </w:rPr>
              <w:t>instafram</w:t>
            </w:r>
            <w:proofErr w:type="spellEnd"/>
            <w:r w:rsidR="00D03E5E">
              <w:rPr>
                <w:rFonts w:cs="Arial"/>
              </w:rPr>
              <w:t xml:space="preserve"> account] </w:t>
            </w:r>
            <w:r w:rsidRPr="000278CC">
              <w:rPr>
                <w:rFonts w:cs="Arial"/>
              </w:rPr>
              <w:t xml:space="preserve">within 2 business </w:t>
            </w:r>
            <w:r>
              <w:rPr>
                <w:rFonts w:cs="Arial"/>
              </w:rPr>
              <w:t>days of being selected.  Prize w</w:t>
            </w:r>
            <w:r w:rsidRPr="000278CC">
              <w:rPr>
                <w:rFonts w:cs="Arial"/>
              </w:rPr>
              <w:t xml:space="preserve">inners’ names will be published </w:t>
            </w:r>
            <w:r w:rsidRPr="00B503E0">
              <w:rPr>
                <w:rFonts w:cs="Arial"/>
              </w:rPr>
              <w:t xml:space="preserve">on the Promoter’s website at </w:t>
            </w:r>
            <w:r w:rsidR="005244FE" w:rsidRPr="00B503E0">
              <w:rPr>
                <w:rFonts w:cs="Arial"/>
              </w:rPr>
              <w:t>www.cricket.com.au/competitions</w:t>
            </w:r>
            <w:r w:rsidRPr="000278CC">
              <w:rPr>
                <w:rFonts w:cs="Arial"/>
              </w:rPr>
              <w:t xml:space="preserve"> on </w:t>
            </w:r>
            <w:r w:rsidR="00853132">
              <w:rPr>
                <w:rFonts w:cs="Arial"/>
              </w:rPr>
              <w:t>5 December 2025</w:t>
            </w:r>
            <w:r w:rsidRPr="000278CC">
              <w:rPr>
                <w:rFonts w:cs="Arial"/>
              </w:rPr>
              <w:t>.</w:t>
            </w:r>
          </w:p>
        </w:tc>
      </w:tr>
      <w:tr w:rsidR="009E7A8C" w:rsidRPr="000278CC" w14:paraId="5ACF1290" w14:textId="77777777" w:rsidTr="00F95D77">
        <w:tc>
          <w:tcPr>
            <w:tcW w:w="2705" w:type="dxa"/>
          </w:tcPr>
          <w:p w14:paraId="25EAC6E8" w14:textId="77777777" w:rsidR="009E7A8C" w:rsidRPr="000278CC" w:rsidRDefault="009E7A8C" w:rsidP="00156E15">
            <w:pPr>
              <w:spacing w:after="80" w:line="240" w:lineRule="auto"/>
              <w:ind w:left="45"/>
              <w:rPr>
                <w:rFonts w:cs="Arial"/>
                <w:b/>
              </w:rPr>
            </w:pPr>
            <w:r w:rsidRPr="000278CC">
              <w:rPr>
                <w:rFonts w:cs="Arial"/>
                <w:b/>
              </w:rPr>
              <w:t>Prize Claim Date</w:t>
            </w:r>
          </w:p>
        </w:tc>
        <w:tc>
          <w:tcPr>
            <w:tcW w:w="8080" w:type="dxa"/>
          </w:tcPr>
          <w:p w14:paraId="3ADD6742" w14:textId="3C40DCFA" w:rsidR="009E7A8C" w:rsidRPr="005244FE" w:rsidRDefault="0088399A" w:rsidP="005244FE">
            <w:pPr>
              <w:spacing w:after="80" w:line="240" w:lineRule="auto"/>
              <w:rPr>
                <w:rFonts w:cs="Arial"/>
              </w:rPr>
            </w:pPr>
            <w:r>
              <w:rPr>
                <w:rFonts w:cs="Arial"/>
              </w:rPr>
              <w:t>2</w:t>
            </w:r>
            <w:r w:rsidR="009935DF">
              <w:rPr>
                <w:rFonts w:cs="Arial"/>
              </w:rPr>
              <w:t>5</w:t>
            </w:r>
            <w:r>
              <w:rPr>
                <w:rFonts w:cs="Arial"/>
              </w:rPr>
              <w:t xml:space="preserve"> </w:t>
            </w:r>
            <w:r w:rsidR="009371C7">
              <w:rPr>
                <w:rFonts w:cs="Arial"/>
              </w:rPr>
              <w:t>February 2026</w:t>
            </w:r>
            <w:r w:rsidR="005244FE" w:rsidRPr="000278CC">
              <w:rPr>
                <w:rFonts w:cs="Arial"/>
                <w:i/>
                <w:color w:val="FF0000"/>
              </w:rPr>
              <w:t xml:space="preserve"> </w:t>
            </w:r>
          </w:p>
        </w:tc>
      </w:tr>
      <w:tr w:rsidR="009E7A8C" w:rsidRPr="000278CC" w14:paraId="10D64377" w14:textId="77777777" w:rsidTr="00F95D77">
        <w:tc>
          <w:tcPr>
            <w:tcW w:w="2705" w:type="dxa"/>
            <w:vMerge w:val="restart"/>
          </w:tcPr>
          <w:p w14:paraId="5507F202" w14:textId="77777777" w:rsidR="009E7A8C" w:rsidRPr="000278CC" w:rsidRDefault="009E7A8C" w:rsidP="00156E15">
            <w:pPr>
              <w:spacing w:after="80" w:line="240" w:lineRule="auto"/>
              <w:ind w:left="45"/>
              <w:rPr>
                <w:rFonts w:cs="Arial"/>
                <w:b/>
              </w:rPr>
            </w:pPr>
            <w:r w:rsidRPr="000278CC">
              <w:rPr>
                <w:rFonts w:cs="Arial"/>
                <w:b/>
              </w:rPr>
              <w:t xml:space="preserve">Unclaimed Prize </w:t>
            </w:r>
            <w:r>
              <w:rPr>
                <w:rFonts w:cs="Arial"/>
                <w:b/>
              </w:rPr>
              <w:t>Draw</w:t>
            </w:r>
          </w:p>
        </w:tc>
        <w:tc>
          <w:tcPr>
            <w:tcW w:w="8080" w:type="dxa"/>
          </w:tcPr>
          <w:p w14:paraId="2CDC0C72" w14:textId="24EF0551" w:rsidR="009E7A8C" w:rsidRPr="000278CC" w:rsidRDefault="009E7A8C" w:rsidP="00156E15">
            <w:pPr>
              <w:spacing w:after="80" w:line="240" w:lineRule="auto"/>
              <w:rPr>
                <w:rFonts w:cs="Arial"/>
              </w:rPr>
            </w:pPr>
            <w:r w:rsidRPr="000278CC">
              <w:rPr>
                <w:rFonts w:cs="Arial"/>
              </w:rPr>
              <w:t xml:space="preserve">Date: </w:t>
            </w:r>
            <w:r w:rsidR="009935DF">
              <w:rPr>
                <w:rFonts w:cs="Arial"/>
              </w:rPr>
              <w:t>26 February 2026</w:t>
            </w:r>
          </w:p>
        </w:tc>
      </w:tr>
      <w:tr w:rsidR="009E7A8C" w:rsidRPr="000278CC" w14:paraId="50B9E6C8" w14:textId="77777777" w:rsidTr="00F95D77">
        <w:tc>
          <w:tcPr>
            <w:tcW w:w="2705" w:type="dxa"/>
            <w:vMerge/>
          </w:tcPr>
          <w:p w14:paraId="06E6DBBD" w14:textId="77777777" w:rsidR="009E7A8C" w:rsidRPr="000278CC" w:rsidRDefault="009E7A8C" w:rsidP="00156E15">
            <w:pPr>
              <w:spacing w:after="80" w:line="240" w:lineRule="auto"/>
              <w:ind w:left="45"/>
              <w:rPr>
                <w:rFonts w:cs="Arial"/>
                <w:b/>
              </w:rPr>
            </w:pPr>
          </w:p>
        </w:tc>
        <w:tc>
          <w:tcPr>
            <w:tcW w:w="8080" w:type="dxa"/>
          </w:tcPr>
          <w:p w14:paraId="61889B47" w14:textId="32E7ADE0" w:rsidR="009E7A8C" w:rsidRPr="000278CC" w:rsidRDefault="009E7A8C" w:rsidP="00156E15">
            <w:pPr>
              <w:spacing w:after="80" w:line="240" w:lineRule="auto"/>
              <w:rPr>
                <w:rFonts w:cs="Arial"/>
              </w:rPr>
            </w:pPr>
            <w:r w:rsidRPr="000278CC">
              <w:rPr>
                <w:rFonts w:cs="Arial"/>
              </w:rPr>
              <w:t xml:space="preserve">Time: </w:t>
            </w:r>
            <w:r w:rsidR="0011686B">
              <w:rPr>
                <w:rFonts w:cs="Arial"/>
              </w:rPr>
              <w:t xml:space="preserve">2pm </w:t>
            </w:r>
            <w:r w:rsidR="00E363CB">
              <w:rPr>
                <w:rFonts w:cs="Arial"/>
              </w:rPr>
              <w:t>AEDT</w:t>
            </w:r>
          </w:p>
        </w:tc>
      </w:tr>
      <w:tr w:rsidR="009E7A8C" w:rsidRPr="000278CC" w14:paraId="523C2187" w14:textId="77777777" w:rsidTr="00F95D77">
        <w:tc>
          <w:tcPr>
            <w:tcW w:w="2705" w:type="dxa"/>
            <w:vMerge/>
          </w:tcPr>
          <w:p w14:paraId="06D76764" w14:textId="77777777" w:rsidR="009E7A8C" w:rsidRPr="000278CC" w:rsidRDefault="009E7A8C" w:rsidP="00156E15">
            <w:pPr>
              <w:spacing w:after="80" w:line="240" w:lineRule="auto"/>
              <w:ind w:left="45"/>
              <w:rPr>
                <w:rFonts w:cs="Arial"/>
                <w:b/>
              </w:rPr>
            </w:pPr>
          </w:p>
        </w:tc>
        <w:tc>
          <w:tcPr>
            <w:tcW w:w="8080" w:type="dxa"/>
          </w:tcPr>
          <w:p w14:paraId="10A62DEA" w14:textId="77777777" w:rsidR="009E7A8C" w:rsidRPr="000278CC" w:rsidRDefault="009E7A8C" w:rsidP="00156E15">
            <w:pPr>
              <w:spacing w:after="80" w:line="240" w:lineRule="auto"/>
              <w:rPr>
                <w:rFonts w:cs="Arial"/>
              </w:rPr>
            </w:pPr>
            <w:r w:rsidRPr="000278CC">
              <w:rPr>
                <w:rFonts w:cs="Arial"/>
              </w:rPr>
              <w:t>Location: 60 Jolimont Street, Jolimont, VIC, 3002.</w:t>
            </w:r>
          </w:p>
        </w:tc>
      </w:tr>
      <w:tr w:rsidR="009E7A8C" w:rsidRPr="000278CC" w14:paraId="37AF99F9" w14:textId="77777777" w:rsidTr="00F95D77">
        <w:tc>
          <w:tcPr>
            <w:tcW w:w="2705" w:type="dxa"/>
            <w:vMerge/>
          </w:tcPr>
          <w:p w14:paraId="67DF28BC" w14:textId="77777777" w:rsidR="009E7A8C" w:rsidRPr="000278CC" w:rsidRDefault="009E7A8C" w:rsidP="00156E15">
            <w:pPr>
              <w:spacing w:after="80" w:line="240" w:lineRule="auto"/>
              <w:ind w:left="45"/>
              <w:rPr>
                <w:rFonts w:cs="Arial"/>
                <w:b/>
              </w:rPr>
            </w:pPr>
          </w:p>
        </w:tc>
        <w:tc>
          <w:tcPr>
            <w:tcW w:w="8080" w:type="dxa"/>
          </w:tcPr>
          <w:p w14:paraId="772A9553" w14:textId="3677E140" w:rsidR="009E7A8C" w:rsidRPr="000278CC" w:rsidRDefault="009E7A8C" w:rsidP="00156E15">
            <w:pPr>
              <w:spacing w:after="80" w:line="240" w:lineRule="auto"/>
              <w:rPr>
                <w:rFonts w:cs="Arial"/>
              </w:rPr>
            </w:pPr>
            <w:r w:rsidRPr="000278CC">
              <w:rPr>
                <w:rFonts w:cs="Arial"/>
              </w:rPr>
              <w:t xml:space="preserve">Publication Date: </w:t>
            </w:r>
            <w:r w:rsidR="000A29C7">
              <w:rPr>
                <w:rFonts w:cs="Arial"/>
              </w:rPr>
              <w:t>28 February 2026</w:t>
            </w:r>
          </w:p>
        </w:tc>
      </w:tr>
      <w:tr w:rsidR="009E7A8C" w:rsidRPr="000278CC" w14:paraId="1BDEF6E9" w14:textId="77777777" w:rsidTr="00F95D77">
        <w:tc>
          <w:tcPr>
            <w:tcW w:w="2705" w:type="dxa"/>
          </w:tcPr>
          <w:p w14:paraId="66B2B301" w14:textId="77777777" w:rsidR="009E7A8C" w:rsidRPr="000278CC" w:rsidRDefault="009E7A8C" w:rsidP="00156E15">
            <w:pPr>
              <w:spacing w:after="80" w:line="240" w:lineRule="auto"/>
              <w:ind w:left="45"/>
              <w:rPr>
                <w:rFonts w:cs="Arial"/>
                <w:b/>
              </w:rPr>
            </w:pPr>
            <w:r w:rsidRPr="000278CC">
              <w:rPr>
                <w:rFonts w:cs="Arial"/>
                <w:b/>
              </w:rPr>
              <w:t>Additional Terms</w:t>
            </w:r>
          </w:p>
        </w:tc>
        <w:tc>
          <w:tcPr>
            <w:tcW w:w="8080" w:type="dxa"/>
          </w:tcPr>
          <w:p w14:paraId="0000057B" w14:textId="6AD96166" w:rsidR="009E7A8C" w:rsidRPr="00E67DAE" w:rsidRDefault="009E7A8C" w:rsidP="00156E15">
            <w:pPr>
              <w:pStyle w:val="Level1"/>
              <w:numPr>
                <w:ilvl w:val="0"/>
                <w:numId w:val="0"/>
              </w:numPr>
              <w:pBdr>
                <w:bottom w:val="none" w:sz="0" w:space="0" w:color="auto"/>
              </w:pBdr>
              <w:spacing w:after="120" w:line="240" w:lineRule="auto"/>
              <w:rPr>
                <w:b w:val="0"/>
              </w:rPr>
            </w:pPr>
            <w:proofErr w:type="gramStart"/>
            <w:r w:rsidRPr="007C54A8">
              <w:rPr>
                <w:b w:val="0"/>
              </w:rPr>
              <w:t>In the event that</w:t>
            </w:r>
            <w:proofErr w:type="gramEnd"/>
            <w:r w:rsidRPr="007C54A8">
              <w:rPr>
                <w:b w:val="0"/>
              </w:rPr>
              <w:t xml:space="preserve"> the Promotion is abandoned, called off, cancelled or postponed for any reason, (including </w:t>
            </w:r>
            <w:proofErr w:type="gramStart"/>
            <w:r w:rsidRPr="007C54A8">
              <w:rPr>
                <w:b w:val="0"/>
              </w:rPr>
              <w:t>as a result of</w:t>
            </w:r>
            <w:proofErr w:type="gramEnd"/>
            <w:r w:rsidRPr="007C54A8">
              <w:rPr>
                <w:b w:val="0"/>
              </w:rPr>
              <w:t xml:space="preserve"> our wet weather policy), you will not be able to participate in the </w:t>
            </w:r>
            <w:proofErr w:type="gramStart"/>
            <w:r w:rsidRPr="007C54A8">
              <w:rPr>
                <w:b w:val="0"/>
              </w:rPr>
              <w:t>Promotion</w:t>
            </w:r>
            <w:proofErr w:type="gramEnd"/>
            <w:r w:rsidRPr="007C54A8">
              <w:rPr>
                <w:b w:val="0"/>
              </w:rPr>
              <w:t xml:space="preserve"> and no prizes will be awarded (subject to regulatory approval).</w:t>
            </w:r>
            <w:r w:rsidRPr="007C54A8">
              <w:t xml:space="preserve">  </w:t>
            </w:r>
          </w:p>
        </w:tc>
      </w:tr>
    </w:tbl>
    <w:p w14:paraId="53B2F71A" w14:textId="77777777" w:rsidR="009E7A8C" w:rsidRPr="000278CC" w:rsidRDefault="009E7A8C" w:rsidP="00156E15">
      <w:pPr>
        <w:spacing w:before="0" w:after="120" w:line="312" w:lineRule="auto"/>
        <w:rPr>
          <w:rFonts w:cs="Arial"/>
          <w:b/>
        </w:rPr>
        <w:sectPr w:rsidR="009E7A8C" w:rsidRPr="000278CC" w:rsidSect="00156E15">
          <w:headerReference w:type="even" r:id="rId10"/>
          <w:headerReference w:type="default" r:id="rId11"/>
          <w:footerReference w:type="even" r:id="rId12"/>
          <w:footerReference w:type="default" r:id="rId13"/>
          <w:headerReference w:type="first" r:id="rId14"/>
          <w:footerReference w:type="first" r:id="rId15"/>
          <w:footnotePr>
            <w:numFmt w:val="lowerRoman"/>
          </w:footnotePr>
          <w:endnotePr>
            <w:numFmt w:val="decimal"/>
          </w:endnotePr>
          <w:pgSz w:w="11880" w:h="16820"/>
          <w:pgMar w:top="1134" w:right="540" w:bottom="1134" w:left="1304" w:header="454" w:footer="720" w:gutter="0"/>
          <w:pgNumType w:start="1"/>
          <w:cols w:space="720"/>
          <w:noEndnote/>
          <w:titlePg/>
          <w:docGrid w:linePitch="299"/>
        </w:sectPr>
      </w:pPr>
    </w:p>
    <w:p w14:paraId="13BE7963" w14:textId="77777777" w:rsidR="009E7A8C" w:rsidRPr="000278CC" w:rsidRDefault="009E7A8C" w:rsidP="00A07831">
      <w:pPr>
        <w:spacing w:after="120" w:line="240" w:lineRule="auto"/>
        <w:jc w:val="center"/>
        <w:rPr>
          <w:rFonts w:cs="Arial"/>
          <w:b/>
        </w:rPr>
      </w:pPr>
      <w:r w:rsidRPr="000278CC">
        <w:rPr>
          <w:rFonts w:cs="Arial"/>
          <w:b/>
        </w:rPr>
        <w:lastRenderedPageBreak/>
        <w:t>CRICKET AUSTRALIA</w:t>
      </w:r>
    </w:p>
    <w:p w14:paraId="0D4395BF" w14:textId="4A143AB3" w:rsidR="009E7A8C" w:rsidRPr="000278CC" w:rsidRDefault="009E7A8C" w:rsidP="00E363CB">
      <w:pPr>
        <w:spacing w:after="120" w:line="240" w:lineRule="auto"/>
        <w:jc w:val="center"/>
        <w:rPr>
          <w:rFonts w:cs="Arial"/>
          <w:b/>
        </w:rPr>
      </w:pPr>
      <w:r w:rsidRPr="000278CC">
        <w:rPr>
          <w:rFonts w:cs="Arial"/>
          <w:b/>
        </w:rPr>
        <w:t xml:space="preserve">Terms and Conditions of Entry for the </w:t>
      </w:r>
      <w:r w:rsidR="00483907" w:rsidRPr="00483907">
        <w:rPr>
          <w:rFonts w:cs="Arial"/>
          <w:b/>
        </w:rPr>
        <w:t>NRMA Insurance Ashes Trophy Tour</w:t>
      </w:r>
      <w:r w:rsidRPr="000278CC">
        <w:rPr>
          <w:rFonts w:cs="Arial"/>
          <w:b/>
        </w:rPr>
        <w:t xml:space="preserve"> Promotion</w:t>
      </w:r>
    </w:p>
    <w:p w14:paraId="74D47E80" w14:textId="77777777" w:rsidR="009E7A8C" w:rsidRPr="000278CC" w:rsidRDefault="009E7A8C" w:rsidP="00956FA0">
      <w:pPr>
        <w:keepNext/>
        <w:spacing w:line="240" w:lineRule="auto"/>
        <w:jc w:val="both"/>
        <w:rPr>
          <w:rFonts w:cs="Arial"/>
          <w:b/>
        </w:rPr>
      </w:pPr>
      <w:r w:rsidRPr="000278CC">
        <w:rPr>
          <w:rFonts w:cs="Arial"/>
          <w:b/>
        </w:rPr>
        <w:t>First up</w:t>
      </w:r>
    </w:p>
    <w:p w14:paraId="1705E498" w14:textId="77777777" w:rsidR="009E7A8C" w:rsidRPr="000278CC" w:rsidRDefault="009E7A8C" w:rsidP="00956FA0">
      <w:pPr>
        <w:pStyle w:val="Level1"/>
        <w:pBdr>
          <w:bottom w:val="none" w:sz="0" w:space="0" w:color="auto"/>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w:t>
      </w:r>
      <w:proofErr w:type="gramStart"/>
      <w:r>
        <w:rPr>
          <w:b w:val="0"/>
        </w:rPr>
        <w:t>Promotion, and</w:t>
      </w:r>
      <w:proofErr w:type="gramEnd"/>
      <w:r>
        <w:rPr>
          <w:b w:val="0"/>
        </w:rPr>
        <w:t xml:space="preserve"> </w:t>
      </w:r>
      <w:r w:rsidRPr="000278CC">
        <w:rPr>
          <w:b w:val="0"/>
        </w:rPr>
        <w:t xml:space="preserve">set out </w:t>
      </w:r>
      <w:proofErr w:type="gramStart"/>
      <w:r w:rsidRPr="000278CC">
        <w:rPr>
          <w:b w:val="0"/>
        </w:rPr>
        <w:t xml:space="preserve">all </w:t>
      </w:r>
      <w:r w:rsidR="00763221">
        <w:rPr>
          <w:b w:val="0"/>
        </w:rPr>
        <w:t>of</w:t>
      </w:r>
      <w:proofErr w:type="gramEnd"/>
      <w:r w:rsidR="00763221">
        <w:rPr>
          <w:b w:val="0"/>
        </w:rPr>
        <w:t xml:space="preserve"> </w:t>
      </w:r>
      <w:r w:rsidRPr="000278CC">
        <w:rPr>
          <w:b w:val="0"/>
        </w:rPr>
        <w:t xml:space="preserve">the information </w:t>
      </w:r>
      <w:r>
        <w:rPr>
          <w:b w:val="0"/>
        </w:rPr>
        <w:t>you need to know regarding this</w:t>
      </w:r>
      <w:r w:rsidRPr="000278CC">
        <w:rPr>
          <w:b w:val="0"/>
        </w:rPr>
        <w:t xml:space="preserve"> Promotion.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 xml:space="preserve">Conditions of Entry </w:t>
      </w:r>
      <w:r w:rsidRPr="000278CC">
        <w:rPr>
          <w:b w:val="0"/>
        </w:rPr>
        <w:t xml:space="preserve">apply to your entry.  </w:t>
      </w:r>
    </w:p>
    <w:p w14:paraId="581F6ADE" w14:textId="77777777" w:rsidR="009E7A8C" w:rsidRPr="000278CC" w:rsidRDefault="009E7A8C" w:rsidP="00956FA0">
      <w:pPr>
        <w:pStyle w:val="Level1"/>
        <w:pBdr>
          <w:bottom w:val="none" w:sz="0" w:space="0" w:color="auto"/>
        </w:pBdr>
        <w:spacing w:after="120" w:line="240" w:lineRule="auto"/>
        <w:jc w:val="both"/>
        <w:rPr>
          <w:b w:val="0"/>
        </w:rPr>
      </w:pPr>
      <w:r w:rsidRPr="000278CC">
        <w:rPr>
          <w:b w:val="0"/>
        </w:rPr>
        <w:t xml:space="preserve">The promoter is Cricket Australia </w:t>
      </w:r>
      <w:r w:rsidR="00F56BF7">
        <w:rPr>
          <w:b w:val="0"/>
        </w:rPr>
        <w:t>(</w:t>
      </w:r>
      <w:r w:rsidRPr="000278CC">
        <w:rPr>
          <w:b w:val="0"/>
        </w:rPr>
        <w:t>ABN 53 006 089 130</w:t>
      </w:r>
      <w:r w:rsidR="00F56BF7">
        <w:rPr>
          <w:b w:val="0"/>
        </w:rPr>
        <w:t>)</w:t>
      </w:r>
      <w:r w:rsidRPr="000278CC">
        <w:rPr>
          <w:b w:val="0"/>
        </w:rPr>
        <w:t>, of 60 Jolimont Street, Jolimont, Vic</w:t>
      </w:r>
      <w:r w:rsidR="00CA05D4">
        <w:rPr>
          <w:b w:val="0"/>
        </w:rPr>
        <w:t>toria,</w:t>
      </w:r>
      <w:r w:rsidRPr="000278CC">
        <w:rPr>
          <w:b w:val="0"/>
        </w:rPr>
        <w:t xml:space="preserve"> 3002 (</w:t>
      </w:r>
      <w:r>
        <w:rPr>
          <w:b w:val="0"/>
        </w:rPr>
        <w:t>‘</w:t>
      </w:r>
      <w:r w:rsidRPr="000278CC">
        <w:rPr>
          <w:i/>
        </w:rPr>
        <w:t>Promoter</w:t>
      </w:r>
      <w:r>
        <w:rPr>
          <w:i/>
        </w:rPr>
        <w:t>’</w:t>
      </w:r>
      <w:r w:rsidRPr="000278CC">
        <w:rPr>
          <w:i/>
        </w:rPr>
        <w:t>, ‘we’, ‘us’</w:t>
      </w:r>
      <w:r w:rsidRPr="000278CC">
        <w:rPr>
          <w:b w:val="0"/>
        </w:rPr>
        <w:t>).</w:t>
      </w:r>
    </w:p>
    <w:p w14:paraId="4853A3B6" w14:textId="77777777" w:rsidR="009E7A8C" w:rsidRPr="00F8006F" w:rsidRDefault="009E7A8C" w:rsidP="00956FA0">
      <w:pPr>
        <w:pStyle w:val="Level1"/>
        <w:pBdr>
          <w:bottom w:val="none" w:sz="0" w:space="0" w:color="auto"/>
        </w:pBdr>
        <w:spacing w:after="120" w:line="240" w:lineRule="auto"/>
        <w:jc w:val="both"/>
        <w:rPr>
          <w:b w:val="0"/>
        </w:rPr>
      </w:pPr>
      <w:r w:rsidRPr="00F8006F">
        <w:rPr>
          <w:b w:val="0"/>
        </w:rPr>
        <w:t xml:space="preserve">Any updates to these </w:t>
      </w:r>
      <w:r>
        <w:rPr>
          <w:b w:val="0"/>
        </w:rPr>
        <w:t xml:space="preserve">Conditions of Entry </w:t>
      </w:r>
      <w:r w:rsidRPr="00F8006F">
        <w:rPr>
          <w:b w:val="0"/>
        </w:rPr>
        <w:t>will be subject to regulatory approval, and will be published on our website</w:t>
      </w:r>
      <w:r w:rsidR="005244FE">
        <w:rPr>
          <w:b w:val="0"/>
        </w:rPr>
        <w:t xml:space="preserve"> </w:t>
      </w:r>
      <w:hyperlink r:id="rId16" w:history="1">
        <w:r w:rsidR="005244FE" w:rsidRPr="005E5C06">
          <w:rPr>
            <w:rStyle w:val="Hyperlink"/>
            <w:b w:val="0"/>
          </w:rPr>
          <w:t>www.cricket.com.au/competitions</w:t>
        </w:r>
      </w:hyperlink>
      <w:r w:rsidRPr="00F8006F">
        <w:rPr>
          <w:b w:val="0"/>
        </w:rPr>
        <w:t xml:space="preserve">, so it’s important to check these </w:t>
      </w:r>
      <w:r>
        <w:rPr>
          <w:b w:val="0"/>
        </w:rPr>
        <w:t xml:space="preserve">Conditions of Entry </w:t>
      </w:r>
      <w:r w:rsidRPr="00F8006F">
        <w:rPr>
          <w:b w:val="0"/>
        </w:rPr>
        <w:t xml:space="preserve">regularly.  </w:t>
      </w:r>
    </w:p>
    <w:p w14:paraId="4BBC4785" w14:textId="77777777" w:rsidR="009E7A8C" w:rsidRPr="000278CC" w:rsidRDefault="009E7A8C" w:rsidP="00956FA0">
      <w:pPr>
        <w:keepNext/>
        <w:spacing w:line="240" w:lineRule="auto"/>
        <w:jc w:val="both"/>
        <w:rPr>
          <w:rFonts w:cs="Arial"/>
          <w:b/>
        </w:rPr>
      </w:pPr>
      <w:r w:rsidRPr="000278CC">
        <w:rPr>
          <w:rFonts w:cs="Arial"/>
          <w:b/>
        </w:rPr>
        <w:t>Who can enter … and who can’t</w:t>
      </w:r>
    </w:p>
    <w:p w14:paraId="1110A152" w14:textId="77777777" w:rsidR="009E7A8C" w:rsidRPr="003334DD" w:rsidRDefault="009E7A8C" w:rsidP="00956FA0">
      <w:pPr>
        <w:pStyle w:val="Level1"/>
        <w:pBdr>
          <w:bottom w:val="none" w:sz="0" w:space="0" w:color="auto"/>
        </w:pBdr>
        <w:spacing w:line="240" w:lineRule="auto"/>
        <w:jc w:val="both"/>
        <w:rPr>
          <w:b w:val="0"/>
        </w:rPr>
      </w:pPr>
      <w:r w:rsidRPr="003334DD">
        <w:rPr>
          <w:b w:val="0"/>
        </w:rPr>
        <w:t>The eligibility requirements for this Promotion are set out in the Entry Restrictions.  Directors, managers, employees, officers, agents and contractors of the Promoter, and their immediate families (</w:t>
      </w:r>
      <w:proofErr w:type="spellStart"/>
      <w:r w:rsidRPr="003334DD">
        <w:rPr>
          <w:b w:val="0"/>
        </w:rPr>
        <w:t>ie</w:t>
      </w:r>
      <w:proofErr w:type="spellEnd"/>
      <w:r w:rsidRPr="003334DD">
        <w:rPr>
          <w:b w:val="0"/>
        </w:rPr>
        <w:t xml:space="preserve"> spouse, partner, parent, </w:t>
      </w:r>
      <w:r w:rsidR="00F56BF7">
        <w:rPr>
          <w:b w:val="0"/>
        </w:rPr>
        <w:t xml:space="preserve">grandparent, </w:t>
      </w:r>
      <w:r w:rsidRPr="003334DD">
        <w:rPr>
          <w:b w:val="0"/>
        </w:rPr>
        <w:t>natural or adopted child, and sibling (whether natural or adopted by a parent)) are ineligible to enter.</w:t>
      </w:r>
    </w:p>
    <w:p w14:paraId="46097EC3" w14:textId="77777777" w:rsidR="009E7A8C" w:rsidRPr="000278CC" w:rsidRDefault="009E7A8C" w:rsidP="00956FA0">
      <w:pPr>
        <w:keepNext/>
        <w:spacing w:line="240" w:lineRule="auto"/>
        <w:jc w:val="both"/>
        <w:rPr>
          <w:rFonts w:cs="Arial"/>
          <w:b/>
        </w:rPr>
      </w:pPr>
      <w:r w:rsidRPr="000278CC">
        <w:rPr>
          <w:rFonts w:cs="Arial"/>
          <w:b/>
        </w:rPr>
        <w:t>How to enter</w:t>
      </w:r>
    </w:p>
    <w:p w14:paraId="7550CC9D" w14:textId="77777777" w:rsidR="009E7A8C" w:rsidRDefault="009E7A8C" w:rsidP="00956FA0">
      <w:pPr>
        <w:pStyle w:val="Level1"/>
        <w:pBdr>
          <w:bottom w:val="none" w:sz="0" w:space="0" w:color="auto"/>
        </w:pBdr>
        <w:spacing w:after="120" w:line="240" w:lineRule="auto"/>
        <w:jc w:val="both"/>
        <w:rPr>
          <w:b w:val="0"/>
        </w:rPr>
      </w:pPr>
      <w:r>
        <w:rPr>
          <w:b w:val="0"/>
        </w:rPr>
        <w:t xml:space="preserve">To enter, you must follow the Entry Procedure.  </w:t>
      </w:r>
    </w:p>
    <w:p w14:paraId="37C691B4" w14:textId="77777777" w:rsidR="009E7A8C" w:rsidRPr="008424D4" w:rsidRDefault="009E7A8C" w:rsidP="00956FA0">
      <w:pPr>
        <w:pStyle w:val="Level1"/>
        <w:pBdr>
          <w:bottom w:val="none" w:sz="0" w:space="0" w:color="auto"/>
        </w:pBdr>
        <w:spacing w:after="120" w:line="240" w:lineRule="auto"/>
        <w:jc w:val="both"/>
        <w:rPr>
          <w:b w:val="0"/>
        </w:rPr>
      </w:pPr>
      <w:r w:rsidRPr="008424D4">
        <w:rPr>
          <w:b w:val="0"/>
        </w:rPr>
        <w:t xml:space="preserve">We will not accept entries which are </w:t>
      </w:r>
      <w:r w:rsidR="00A07831">
        <w:rPr>
          <w:b w:val="0"/>
        </w:rPr>
        <w:t xml:space="preserve">incomplete, illegible, or which are </w:t>
      </w:r>
      <w:r w:rsidRPr="008424D4">
        <w:rPr>
          <w:b w:val="0"/>
        </w:rPr>
        <w:t xml:space="preserve">generated by computers or other automated means.  </w:t>
      </w:r>
    </w:p>
    <w:p w14:paraId="57D08B2B" w14:textId="77777777" w:rsidR="009E7A8C" w:rsidRPr="00D746FB" w:rsidRDefault="009E7A8C" w:rsidP="00956FA0">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 xml:space="preserve">Conditions of Entry </w:t>
      </w:r>
      <w:r w:rsidRPr="00D746FB">
        <w:rPr>
          <w:b w:val="0"/>
        </w:rPr>
        <w:t xml:space="preserve">or if, in our reasonable opinion, </w:t>
      </w:r>
      <w:r>
        <w:rPr>
          <w:b w:val="0"/>
        </w:rPr>
        <w:t>you tamper or interfere with an</w:t>
      </w:r>
      <w:r w:rsidRPr="00D746FB">
        <w:rPr>
          <w:b w:val="0"/>
        </w:rPr>
        <w:t xml:space="preserve"> entry mechanism in any way.</w:t>
      </w:r>
    </w:p>
    <w:p w14:paraId="7677D639" w14:textId="77777777" w:rsidR="009E7A8C" w:rsidRDefault="009E7A8C" w:rsidP="00956FA0">
      <w:pPr>
        <w:pStyle w:val="Level1"/>
        <w:pBdr>
          <w:bottom w:val="none" w:sz="0" w:space="0" w:color="auto"/>
        </w:pBdr>
        <w:spacing w:after="120" w:line="240" w:lineRule="auto"/>
        <w:jc w:val="both"/>
        <w:rPr>
          <w:b w:val="0"/>
        </w:rPr>
      </w:pPr>
      <w:r w:rsidRPr="000278CC">
        <w:rPr>
          <w:b w:val="0"/>
        </w:rPr>
        <w:t xml:space="preserve">If the </w:t>
      </w:r>
      <w:r>
        <w:rPr>
          <w:b w:val="0"/>
        </w:rPr>
        <w:t>P</w:t>
      </w:r>
      <w:r w:rsidRPr="000278CC">
        <w:rPr>
          <w:b w:val="0"/>
        </w:rPr>
        <w:t xml:space="preserve">romotion cannot run for reasons beyond our control (for example, infection by computer virus, mobile network failure, bugs, tampering, unauthorised intervention, fraud, or technical failures), we reserve the right to cancel, suspend, modify or terminate the </w:t>
      </w:r>
      <w:r>
        <w:rPr>
          <w:b w:val="0"/>
        </w:rPr>
        <w:t xml:space="preserve">Promotion </w:t>
      </w:r>
      <w:r w:rsidRPr="000278CC">
        <w:rPr>
          <w:b w:val="0"/>
        </w:rPr>
        <w:t>(subject to regulatory approval).  If that happens, we’ll select a winner from eligible entries received at the time.</w:t>
      </w:r>
    </w:p>
    <w:p w14:paraId="6E622E3B" w14:textId="77777777" w:rsidR="009E7A8C" w:rsidRPr="000278CC" w:rsidRDefault="009E7A8C" w:rsidP="00956FA0">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Pr>
          <w:b w:val="0"/>
        </w:rPr>
        <w:t xml:space="preserve">Promotion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4794926E" w14:textId="77777777" w:rsidR="009E7A8C" w:rsidRPr="000278CC" w:rsidRDefault="009E7A8C" w:rsidP="00956FA0">
      <w:pPr>
        <w:keepNext/>
        <w:spacing w:line="240" w:lineRule="auto"/>
        <w:jc w:val="both"/>
        <w:rPr>
          <w:rFonts w:cs="Arial"/>
          <w:b/>
        </w:rPr>
      </w:pPr>
      <w:r w:rsidRPr="000278CC">
        <w:rPr>
          <w:rFonts w:cs="Arial"/>
          <w:b/>
        </w:rPr>
        <w:t>Prizes</w:t>
      </w:r>
    </w:p>
    <w:p w14:paraId="29C26FB0" w14:textId="77777777" w:rsidR="009E7A8C" w:rsidRPr="00DD7D6E" w:rsidRDefault="00DD7D6E" w:rsidP="00956FA0">
      <w:pPr>
        <w:pStyle w:val="Level1"/>
        <w:pBdr>
          <w:bottom w:val="none" w:sz="0" w:space="0" w:color="auto"/>
        </w:pBdr>
        <w:spacing w:after="120" w:line="240" w:lineRule="auto"/>
        <w:jc w:val="both"/>
        <w:rPr>
          <w:b w:val="0"/>
        </w:rPr>
      </w:pPr>
      <w:r w:rsidRPr="00DD7D6E">
        <w:rPr>
          <w:b w:val="0"/>
        </w:rPr>
        <w:t xml:space="preserve">The prize(s) are set out in the Prize Details and are subject to any restrictions specified in the </w:t>
      </w:r>
      <w:r>
        <w:rPr>
          <w:b w:val="0"/>
        </w:rPr>
        <w:t xml:space="preserve">Prize Restrictions/Exclusions.  </w:t>
      </w:r>
      <w:r w:rsidRPr="00DD7D6E">
        <w:rPr>
          <w:b w:val="0"/>
        </w:rPr>
        <w:t>Prize values are accurate as at the comme</w:t>
      </w:r>
      <w:r w:rsidR="00763221">
        <w:rPr>
          <w:b w:val="0"/>
        </w:rPr>
        <w:t>ncement date of</w:t>
      </w:r>
      <w:r>
        <w:rPr>
          <w:b w:val="0"/>
        </w:rPr>
        <w:t xml:space="preserve"> the Promotion.  </w:t>
      </w:r>
      <w:r w:rsidRPr="00DD7D6E">
        <w:rPr>
          <w:b w:val="0"/>
        </w:rPr>
        <w:t>Any variation after that date is beyond our control.  All costs, fees, charges or expenses associated with the prize(s), which are not specified in the Schedule, are the responsibility of the winner(s).</w:t>
      </w:r>
    </w:p>
    <w:p w14:paraId="234371BB" w14:textId="77777777" w:rsidR="009E7A8C" w:rsidRPr="008F0002" w:rsidRDefault="009E7A8C" w:rsidP="00956FA0">
      <w:pPr>
        <w:pStyle w:val="Level1"/>
        <w:pBdr>
          <w:bottom w:val="none" w:sz="0" w:space="0" w:color="auto"/>
        </w:pBdr>
        <w:spacing w:after="120" w:line="240" w:lineRule="auto"/>
        <w:jc w:val="both"/>
        <w:rPr>
          <w:b w:val="0"/>
        </w:rPr>
      </w:pPr>
      <w:r w:rsidRPr="008F0002">
        <w:rPr>
          <w:b w:val="0"/>
        </w:rPr>
        <w:t>Prize</w:t>
      </w:r>
      <w:r>
        <w:rPr>
          <w:b w:val="0"/>
        </w:rPr>
        <w:t xml:space="preserve">s are </w:t>
      </w:r>
      <w:r w:rsidRPr="008F0002">
        <w:rPr>
          <w:b w:val="0"/>
        </w:rPr>
        <w:t>not transferable, exchangeable or redeemable for cash.  If for any reason a prize is not available, we will substitute it for another prize of equal or higher value (in our discretion), subject to regulatory approval.</w:t>
      </w:r>
    </w:p>
    <w:p w14:paraId="6D6ECEA6" w14:textId="77777777" w:rsidR="009E7A8C" w:rsidRPr="000278CC" w:rsidRDefault="009E7A8C" w:rsidP="00956FA0">
      <w:pPr>
        <w:keepNext/>
        <w:spacing w:line="240" w:lineRule="auto"/>
        <w:jc w:val="both"/>
        <w:rPr>
          <w:rFonts w:cs="Arial"/>
          <w:b/>
        </w:rPr>
      </w:pPr>
      <w:r w:rsidRPr="000278CC">
        <w:rPr>
          <w:rFonts w:cs="Arial"/>
          <w:b/>
        </w:rPr>
        <w:t>How winners are chosen and notified</w:t>
      </w:r>
    </w:p>
    <w:p w14:paraId="4EFAAD97" w14:textId="77777777" w:rsidR="009E7A8C" w:rsidRPr="008F0002" w:rsidRDefault="009E7A8C" w:rsidP="00956FA0">
      <w:pPr>
        <w:pStyle w:val="Level1"/>
        <w:pBdr>
          <w:bottom w:val="none" w:sz="0" w:space="0" w:color="auto"/>
        </w:pBdr>
        <w:spacing w:line="240" w:lineRule="auto"/>
        <w:jc w:val="both"/>
        <w:rPr>
          <w:b w:val="0"/>
        </w:rPr>
      </w:pPr>
      <w:r w:rsidRPr="008F0002">
        <w:rPr>
          <w:b w:val="0"/>
        </w:rPr>
        <w:t xml:space="preserve">Draw Details are set out in the Schedule.  We will notify winners, and publish their names, in accordance with the Notification and Publication of Winners information </w:t>
      </w:r>
      <w:r>
        <w:rPr>
          <w:b w:val="0"/>
        </w:rPr>
        <w:t xml:space="preserve">set out </w:t>
      </w:r>
      <w:r w:rsidRPr="008F0002">
        <w:rPr>
          <w:b w:val="0"/>
        </w:rPr>
        <w:t xml:space="preserve">in the Schedule.  </w:t>
      </w:r>
    </w:p>
    <w:p w14:paraId="01E25A4B" w14:textId="77777777" w:rsidR="009E7A8C" w:rsidRPr="000278CC" w:rsidRDefault="009E7A8C" w:rsidP="00956FA0">
      <w:pPr>
        <w:keepNext/>
        <w:spacing w:line="240" w:lineRule="auto"/>
        <w:jc w:val="both"/>
        <w:rPr>
          <w:rFonts w:cs="Arial"/>
          <w:b/>
        </w:rPr>
      </w:pPr>
      <w:r w:rsidRPr="000278CC">
        <w:rPr>
          <w:rFonts w:cs="Arial"/>
          <w:b/>
        </w:rPr>
        <w:t>How to claim prizes</w:t>
      </w:r>
    </w:p>
    <w:p w14:paraId="63AE99F4" w14:textId="77777777" w:rsidR="009E7A8C" w:rsidRDefault="009E7A8C" w:rsidP="00956FA0">
      <w:pPr>
        <w:pStyle w:val="Level1"/>
        <w:pBdr>
          <w:bottom w:val="none" w:sz="0" w:space="0" w:color="auto"/>
        </w:pBdr>
        <w:spacing w:line="240" w:lineRule="auto"/>
        <w:jc w:val="both"/>
        <w:rPr>
          <w:b w:val="0"/>
        </w:rPr>
      </w:pPr>
      <w:r w:rsidRPr="00A30C33">
        <w:rPr>
          <w:b w:val="0"/>
        </w:rPr>
        <w:t>Prizes will be posted using the address information provided on the entry form, unless the winner provides an alternative address at the time they are notified as being a winner. If prizes are not suitable for posting, we will determine the best delivery method.  Prize winners should allow up to four weeks for delivery. We accept no responsibility for any lost or misdirected mail</w:t>
      </w:r>
      <w:r>
        <w:rPr>
          <w:b w:val="0"/>
        </w:rPr>
        <w:t xml:space="preserve">, or any damage to </w:t>
      </w:r>
      <w:r w:rsidR="00DD7D6E">
        <w:rPr>
          <w:b w:val="0"/>
        </w:rPr>
        <w:t>prize</w:t>
      </w:r>
      <w:r>
        <w:rPr>
          <w:b w:val="0"/>
        </w:rPr>
        <w:t>s caused in transit</w:t>
      </w:r>
      <w:r w:rsidRPr="00A30C33">
        <w:rPr>
          <w:b w:val="0"/>
        </w:rPr>
        <w:t xml:space="preserve">. </w:t>
      </w:r>
    </w:p>
    <w:p w14:paraId="3C551403" w14:textId="77777777" w:rsidR="0017616A" w:rsidRPr="000278CC" w:rsidRDefault="0017616A" w:rsidP="00956FA0">
      <w:pPr>
        <w:pStyle w:val="Level1"/>
        <w:pBdr>
          <w:bottom w:val="none" w:sz="0" w:space="0" w:color="auto"/>
        </w:pBdr>
        <w:spacing w:line="240" w:lineRule="auto"/>
        <w:jc w:val="both"/>
        <w:rPr>
          <w:b w:val="0"/>
        </w:rPr>
      </w:pPr>
      <w:r w:rsidRPr="000278CC">
        <w:rPr>
          <w:b w:val="0"/>
        </w:rPr>
        <w:t xml:space="preserve">If (having made reasonable efforts) we </w:t>
      </w:r>
      <w:r>
        <w:rPr>
          <w:b w:val="0"/>
        </w:rPr>
        <w:t xml:space="preserve">cannot </w:t>
      </w:r>
      <w:r w:rsidRPr="000278CC">
        <w:rPr>
          <w:b w:val="0"/>
        </w:rPr>
        <w:t xml:space="preserve">contact a prize winner, or if any prize is not accepted or claimed </w:t>
      </w:r>
      <w:r>
        <w:rPr>
          <w:b w:val="0"/>
        </w:rPr>
        <w:t xml:space="preserve">by the Prize Claim Date, </w:t>
      </w:r>
      <w:r w:rsidRPr="000278CC">
        <w:rPr>
          <w:b w:val="0"/>
        </w:rPr>
        <w:t>we will conduct an Unclaimed Prize Draw (subject to any directions given by relevant gaming authorities).</w:t>
      </w:r>
    </w:p>
    <w:p w14:paraId="26ED96ED" w14:textId="77777777" w:rsidR="0017616A" w:rsidRPr="000278CC" w:rsidRDefault="0017616A" w:rsidP="00956FA0">
      <w:pPr>
        <w:pStyle w:val="Level1"/>
        <w:pBdr>
          <w:bottom w:val="none" w:sz="0" w:space="0" w:color="auto"/>
        </w:pBdr>
        <w:spacing w:line="240" w:lineRule="auto"/>
        <w:jc w:val="both"/>
      </w:pPr>
      <w:r>
        <w:rPr>
          <w:b w:val="0"/>
        </w:rPr>
        <w:lastRenderedPageBreak/>
        <w:t xml:space="preserve">We will notify winners of </w:t>
      </w:r>
      <w:r w:rsidRPr="000278CC">
        <w:rPr>
          <w:b w:val="0"/>
        </w:rPr>
        <w:t xml:space="preserve">any </w:t>
      </w:r>
      <w:r>
        <w:rPr>
          <w:b w:val="0"/>
        </w:rPr>
        <w:t xml:space="preserve">Unclaimed Prize Draw, and publish their names, in </w:t>
      </w:r>
      <w:r w:rsidRPr="000278CC">
        <w:rPr>
          <w:b w:val="0"/>
        </w:rPr>
        <w:t xml:space="preserve">accordance with </w:t>
      </w:r>
      <w:r>
        <w:rPr>
          <w:b w:val="0"/>
        </w:rPr>
        <w:t xml:space="preserve">the Unclaimed Prize Draw details specified in the Schedule.  </w:t>
      </w:r>
    </w:p>
    <w:p w14:paraId="03C3C1CA" w14:textId="77777777" w:rsidR="009E7A8C" w:rsidRPr="00150527" w:rsidRDefault="009E7A8C" w:rsidP="00956FA0">
      <w:pPr>
        <w:pStyle w:val="Level1"/>
        <w:pBdr>
          <w:bottom w:val="none" w:sz="0" w:space="0" w:color="auto"/>
        </w:pBdr>
        <w:spacing w:line="240" w:lineRule="auto"/>
        <w:jc w:val="both"/>
        <w:rPr>
          <w:b w:val="0"/>
        </w:rPr>
      </w:pPr>
      <w:r>
        <w:rPr>
          <w:b w:val="0"/>
        </w:rPr>
        <w:t xml:space="preserve">At our request, </w:t>
      </w:r>
      <w:r w:rsidR="0017616A">
        <w:rPr>
          <w:b w:val="0"/>
        </w:rPr>
        <w:t xml:space="preserve">prize </w:t>
      </w:r>
      <w:r w:rsidRPr="00150527">
        <w:rPr>
          <w:b w:val="0"/>
        </w:rPr>
        <w:t>winners (</w:t>
      </w:r>
      <w:r w:rsidR="00C40CDE">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sidR="0017616A">
        <w:rPr>
          <w:b w:val="0"/>
        </w:rPr>
        <w:t xml:space="preserve">a </w:t>
      </w:r>
      <w:r>
        <w:rPr>
          <w:b w:val="0"/>
        </w:rPr>
        <w:t xml:space="preserve">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sidR="0017616A">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 xml:space="preserve">If </w:t>
      </w:r>
      <w:r w:rsidR="00A07831">
        <w:rPr>
          <w:b w:val="0"/>
        </w:rPr>
        <w:t xml:space="preserve">a winner’s </w:t>
      </w:r>
      <w:r w:rsidRPr="00150527">
        <w:rPr>
          <w:b w:val="0"/>
        </w:rPr>
        <w:t xml:space="preserve">entry is declared invalid prior to the Prize Claim Date, </w:t>
      </w:r>
      <w:r>
        <w:rPr>
          <w:b w:val="0"/>
        </w:rPr>
        <w:t xml:space="preserve">we </w:t>
      </w:r>
      <w:r w:rsidRPr="00150527">
        <w:rPr>
          <w:b w:val="0"/>
        </w:rPr>
        <w:t xml:space="preserve">may </w:t>
      </w:r>
      <w:r>
        <w:rPr>
          <w:b w:val="0"/>
        </w:rPr>
        <w:t xml:space="preserve">select </w:t>
      </w:r>
      <w:r w:rsidRPr="00150527">
        <w:rPr>
          <w:b w:val="0"/>
        </w:rPr>
        <w:t xml:space="preserve">a new winner in accordance with the Unclaimed Prize </w:t>
      </w:r>
      <w:r>
        <w:rPr>
          <w:b w:val="0"/>
        </w:rPr>
        <w:t>Draw</w:t>
      </w:r>
      <w:r w:rsidRPr="00150527">
        <w:rPr>
          <w:b w:val="0"/>
        </w:rPr>
        <w:t>.</w:t>
      </w:r>
    </w:p>
    <w:p w14:paraId="07EE24FF" w14:textId="77777777" w:rsidR="009E7A8C" w:rsidRPr="00C714F9" w:rsidRDefault="009E7A8C" w:rsidP="00956FA0">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sidR="00DD7D6E">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p>
    <w:p w14:paraId="560E1078" w14:textId="77777777" w:rsidR="009E7A8C" w:rsidRPr="000278CC" w:rsidRDefault="009E7A8C" w:rsidP="00956FA0">
      <w:pPr>
        <w:keepNext/>
        <w:spacing w:line="240" w:lineRule="auto"/>
        <w:jc w:val="both"/>
        <w:rPr>
          <w:rFonts w:cs="Arial"/>
          <w:b/>
        </w:rPr>
      </w:pPr>
      <w:r w:rsidRPr="000278CC">
        <w:rPr>
          <w:rFonts w:cs="Arial"/>
          <w:b/>
        </w:rPr>
        <w:t>Promoter’s use of entries and personal information</w:t>
      </w:r>
    </w:p>
    <w:p w14:paraId="749AB085" w14:textId="77777777" w:rsidR="009E7A8C" w:rsidRPr="000278CC" w:rsidRDefault="009E7A8C" w:rsidP="00956FA0">
      <w:pPr>
        <w:pStyle w:val="Level1"/>
        <w:pBdr>
          <w:bottom w:val="none" w:sz="0" w:space="0" w:color="auto"/>
        </w:pBdr>
        <w:spacing w:line="240" w:lineRule="auto"/>
        <w:jc w:val="both"/>
        <w:rPr>
          <w:b w:val="0"/>
        </w:rPr>
      </w:pPr>
      <w:r>
        <w:rPr>
          <w:b w:val="0"/>
        </w:rPr>
        <w:t xml:space="preserve">On submission, </w:t>
      </w:r>
      <w:r w:rsidRPr="000278CC">
        <w:rPr>
          <w:b w:val="0"/>
        </w:rPr>
        <w:t xml:space="preserve">entries become the property of the Promoter. </w:t>
      </w:r>
      <w:r>
        <w:rPr>
          <w:b w:val="0"/>
        </w:rPr>
        <w:t xml:space="preserve">By entering this Promotion, you </w:t>
      </w:r>
      <w:r w:rsidRPr="000278CC">
        <w:rPr>
          <w:b w:val="0"/>
        </w:rPr>
        <w:t xml:space="preserve">consent to </w:t>
      </w:r>
      <w:r>
        <w:rPr>
          <w:b w:val="0"/>
        </w:rPr>
        <w:t xml:space="preserve">us </w:t>
      </w:r>
      <w:r w:rsidRPr="000278CC">
        <w:rPr>
          <w:b w:val="0"/>
        </w:rPr>
        <w:t xml:space="preserve">using </w:t>
      </w:r>
      <w:r>
        <w:rPr>
          <w:b w:val="0"/>
        </w:rPr>
        <w:t xml:space="preserve">your </w:t>
      </w:r>
      <w:r w:rsidRPr="000278CC">
        <w:rPr>
          <w:b w:val="0"/>
        </w:rPr>
        <w:t xml:space="preserve">entry in any media for an unlimited period without </w:t>
      </w:r>
      <w:r>
        <w:rPr>
          <w:b w:val="0"/>
        </w:rPr>
        <w:t xml:space="preserve">compensation </w:t>
      </w:r>
      <w:r w:rsidRPr="000278CC">
        <w:rPr>
          <w:b w:val="0"/>
        </w:rPr>
        <w:t xml:space="preserve">for the purpose of </w:t>
      </w:r>
      <w:r>
        <w:rPr>
          <w:b w:val="0"/>
        </w:rPr>
        <w:t xml:space="preserve">promoting </w:t>
      </w:r>
      <w:r w:rsidRPr="000278CC">
        <w:rPr>
          <w:b w:val="0"/>
        </w:rPr>
        <w:t xml:space="preserve">this </w:t>
      </w:r>
      <w:r>
        <w:rPr>
          <w:b w:val="0"/>
        </w:rPr>
        <w:t xml:space="preserve">Promotion </w:t>
      </w:r>
      <w:r w:rsidRPr="000278CC">
        <w:rPr>
          <w:b w:val="0"/>
        </w:rPr>
        <w:t xml:space="preserve">(including any outcome), and promoting any products manufactured, distributed and/or supplied by </w:t>
      </w:r>
      <w:r>
        <w:rPr>
          <w:b w:val="0"/>
        </w:rPr>
        <w:t>us</w:t>
      </w:r>
      <w:r w:rsidRPr="000278CC">
        <w:rPr>
          <w:b w:val="0"/>
        </w:rPr>
        <w:t>.</w:t>
      </w:r>
    </w:p>
    <w:p w14:paraId="6D72D1DA" w14:textId="77777777" w:rsidR="009E7A8C" w:rsidRPr="000278CC" w:rsidRDefault="00956FA0" w:rsidP="00956FA0">
      <w:pPr>
        <w:pStyle w:val="Level1"/>
        <w:pBdr>
          <w:bottom w:val="none" w:sz="0" w:space="0" w:color="auto"/>
        </w:pBdr>
        <w:spacing w:after="120" w:line="240" w:lineRule="auto"/>
        <w:jc w:val="both"/>
        <w:rPr>
          <w:b w:val="0"/>
        </w:rPr>
      </w:pPr>
      <w:r>
        <w:rPr>
          <w:b w:val="0"/>
        </w:rPr>
        <w:t xml:space="preserve">By participating in this Promotion, you understand and agree that Cricket Australia and State or Territory cricket associations, including the Big Bash League teams (together, "Australian Cricket") may use and disclose the personal information provided by you for the purpose of conducting the Promotion and for any of the purposes set out in Australian Cricket's Privacy Policy (available at </w:t>
      </w:r>
      <w:hyperlink r:id="rId17" w:history="1">
        <w:r>
          <w:rPr>
            <w:rStyle w:val="Hyperlink"/>
            <w:b w:val="0"/>
          </w:rPr>
          <w:t>www.cricket.com.au/privacy</w:t>
        </w:r>
      </w:hyperlink>
      <w:r>
        <w:rPr>
          <w:b w:val="0"/>
        </w:rPr>
        <w:t xml:space="preserve"> or by emailing </w:t>
      </w:r>
      <w:hyperlink r:id="rId18" w:history="1">
        <w:r>
          <w:rPr>
            <w:rStyle w:val="Hyperlink"/>
            <w:b w:val="0"/>
          </w:rPr>
          <w:t>privacy@cricket.com.au</w:t>
        </w:r>
      </w:hyperlink>
      <w:r>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Pr>
          <w:b w:val="0"/>
        </w:rPr>
        <w:t>third party</w:t>
      </w:r>
      <w:proofErr w:type="gramEnd"/>
      <w:r>
        <w:rPr>
          <w:b w:val="0"/>
        </w:rPr>
        <w:t xml:space="preserve"> service providers. From time to time, these third parties may be located (and so your personal information may be disclosed) 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Australia's Privacy Officer at 60 Jolimont Street, Jolimont, VIC, 3002 or sending an email to </w:t>
      </w:r>
      <w:hyperlink r:id="rId19" w:history="1">
        <w:r>
          <w:rPr>
            <w:rStyle w:val="Hyperlink"/>
            <w:b w:val="0"/>
          </w:rPr>
          <w:t>privacy@cricket.com.au</w:t>
        </w:r>
      </w:hyperlink>
      <w:r>
        <w:rPr>
          <w:b w:val="0"/>
        </w:rPr>
        <w:t>.</w:t>
      </w:r>
    </w:p>
    <w:p w14:paraId="68E99BFE" w14:textId="77777777" w:rsidR="009E7A8C" w:rsidRPr="00D21CC5" w:rsidRDefault="009E7A8C" w:rsidP="00956FA0">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promotional activity (such as publicity and photography) surrounding the winning of the prize,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Pr>
          <w:b w:val="0"/>
        </w:rPr>
        <w:t xml:space="preserve">Promotion </w:t>
      </w:r>
      <w:r w:rsidRPr="00D21CC5">
        <w:rPr>
          <w:b w:val="0"/>
        </w:rPr>
        <w:t xml:space="preserve">(including any outcome), and promoting any products manufactured, distributed and/or supplied by </w:t>
      </w:r>
      <w:r>
        <w:rPr>
          <w:b w:val="0"/>
        </w:rPr>
        <w:t>us</w:t>
      </w:r>
      <w:r w:rsidRPr="00D21CC5">
        <w:rPr>
          <w:b w:val="0"/>
        </w:rPr>
        <w:t>.</w:t>
      </w:r>
      <w:r w:rsidR="008575AA">
        <w:rPr>
          <w:b w:val="0"/>
        </w:rPr>
        <w:t xml:space="preserve">  </w:t>
      </w:r>
      <w:r w:rsidR="008575AA">
        <w:rPr>
          <w:rFonts w:cstheme="minorHAnsi"/>
          <w:b w:val="0"/>
        </w:rPr>
        <w:t>If you</w:t>
      </w:r>
      <w:r w:rsidR="00763221">
        <w:rPr>
          <w:rFonts w:cstheme="minorHAnsi"/>
          <w:b w:val="0"/>
        </w:rPr>
        <w:t xml:space="preserve"> are</w:t>
      </w:r>
      <w:r w:rsidR="008575AA">
        <w:rPr>
          <w:rFonts w:cstheme="minorHAnsi"/>
          <w:b w:val="0"/>
        </w:rPr>
        <w:t xml:space="preserve"> under 18 years of age, your parent or guardian must give us this consent on your behalf.</w:t>
      </w:r>
    </w:p>
    <w:p w14:paraId="65124C98" w14:textId="77777777" w:rsidR="009E7A8C" w:rsidRPr="000278CC" w:rsidRDefault="009E7A8C" w:rsidP="00956FA0">
      <w:pPr>
        <w:keepNext/>
        <w:spacing w:line="240" w:lineRule="auto"/>
        <w:jc w:val="both"/>
        <w:rPr>
          <w:rFonts w:cs="Arial"/>
          <w:b/>
        </w:rPr>
      </w:pPr>
      <w:r w:rsidRPr="000278CC">
        <w:rPr>
          <w:rFonts w:cs="Arial"/>
          <w:b/>
        </w:rPr>
        <w:t>General stuff (boring but important)</w:t>
      </w:r>
    </w:p>
    <w:p w14:paraId="0A113D96" w14:textId="77777777" w:rsidR="009E7A8C" w:rsidRPr="00C714F9" w:rsidRDefault="009E7A8C" w:rsidP="00956FA0">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s, networks or lines 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52745937" w14:textId="77777777" w:rsidR="009E7A8C" w:rsidRDefault="009E7A8C" w:rsidP="00956FA0">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Promotion or the prize and that participation in the Promotion or the prize may involve participating in dangerous activities.  By entering this Promotion and/or accepting the prize, you accept that risk for yourself and for your companion(s) (if applicable). </w:t>
      </w:r>
    </w:p>
    <w:p w14:paraId="1EAA5651" w14:textId="1D66FB22" w:rsidR="00BE0D7C" w:rsidRPr="00BE0D7C" w:rsidRDefault="00894105" w:rsidP="00956FA0">
      <w:pPr>
        <w:pStyle w:val="Level1"/>
        <w:pBdr>
          <w:bottom w:val="none" w:sz="0" w:space="0" w:color="auto"/>
        </w:pBdr>
        <w:spacing w:after="120" w:line="240" w:lineRule="auto"/>
        <w:jc w:val="both"/>
        <w:rPr>
          <w:b w:val="0"/>
        </w:rPr>
      </w:pPr>
      <w:r w:rsidRPr="00894105">
        <w:rPr>
          <w:b w:val="0"/>
        </w:rPr>
        <w:t>You will be responsible for any tax liability associated with a prize.</w:t>
      </w:r>
    </w:p>
    <w:p w14:paraId="07BE1488" w14:textId="20134D2C" w:rsidR="00BE0D7C" w:rsidRPr="00BE0D7C" w:rsidRDefault="00BE0D7C" w:rsidP="00956FA0">
      <w:pPr>
        <w:pStyle w:val="Level1"/>
        <w:pBdr>
          <w:bottom w:val="none" w:sz="0" w:space="0" w:color="auto"/>
        </w:pBdr>
        <w:spacing w:after="120" w:line="240" w:lineRule="auto"/>
        <w:jc w:val="both"/>
        <w:rPr>
          <w:b w:val="0"/>
        </w:rPr>
      </w:pPr>
      <w:r w:rsidRPr="00BE0D7C">
        <w:rPr>
          <w:b w:val="0"/>
        </w:rPr>
        <w:t xml:space="preserve">This promotion is in no way sponsored, endorsed or administered by, or associated with, Instagram. You understand that you are providing your information to us and not to Instagram. Any questions, comments or complaints about this promotion must be directed to us and not to Instagram.  Instagram will not be liable for any loss or damage or personal injury, which is suffered or sustained by an entrant, </w:t>
      </w:r>
      <w:proofErr w:type="gramStart"/>
      <w:r w:rsidRPr="00BE0D7C">
        <w:rPr>
          <w:b w:val="0"/>
        </w:rPr>
        <w:t>as a result of</w:t>
      </w:r>
      <w:proofErr w:type="gramEnd"/>
      <w:r w:rsidRPr="00BE0D7C">
        <w:rPr>
          <w:b w:val="0"/>
        </w:rPr>
        <w:t xml:space="preserve"> participating in the promotion (including taking/use of a prize), except for any liability which cannot be excluded by law.</w:t>
      </w:r>
    </w:p>
    <w:p w14:paraId="2226543D" w14:textId="77777777" w:rsidR="009E7A8C" w:rsidRPr="00C22CFE" w:rsidRDefault="009E7A8C" w:rsidP="00956FA0">
      <w:pPr>
        <w:pStyle w:val="Level1"/>
        <w:pBdr>
          <w:bottom w:val="none" w:sz="0" w:space="0" w:color="auto"/>
        </w:pBdr>
        <w:spacing w:after="120" w:line="240" w:lineRule="auto"/>
        <w:jc w:val="both"/>
        <w:rPr>
          <w:b w:val="0"/>
        </w:rPr>
      </w:pPr>
      <w:r w:rsidRPr="00C22CFE">
        <w:rPr>
          <w:b w:val="0"/>
        </w:rPr>
        <w:lastRenderedPageBreak/>
        <w:t xml:space="preserve">To the extent permitted by law, we will not be liable for any loss or damage whatsoever (including direct or consequential loss) or personal injury suffered or sustained in connection with the prizes or this Promotion.  </w:t>
      </w:r>
      <w:r>
        <w:rPr>
          <w:b w:val="0"/>
        </w:rPr>
        <w:t>We accept</w:t>
      </w:r>
      <w:r w:rsidRPr="00C22CFE">
        <w:rPr>
          <w:b w:val="0"/>
        </w:rPr>
        <w:t xml:space="preserve"> no responsibility for any tax liabilities that may arise from winning a prize.</w:t>
      </w:r>
    </w:p>
    <w:p w14:paraId="337A6FCB" w14:textId="77777777" w:rsidR="009E7A8C" w:rsidRPr="000278CC" w:rsidRDefault="009E7A8C" w:rsidP="00956FA0">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a p</w:t>
      </w:r>
      <w:r w:rsidRPr="000278CC">
        <w:rPr>
          <w:b w:val="0"/>
        </w:rPr>
        <w:t>rize which results in:</w:t>
      </w:r>
    </w:p>
    <w:p w14:paraId="7B1F8B18" w14:textId="77777777" w:rsidR="009E7A8C" w:rsidRPr="000278CC" w:rsidRDefault="009E7A8C" w:rsidP="00956FA0">
      <w:pPr>
        <w:pStyle w:val="Levela"/>
        <w:spacing w:line="240" w:lineRule="auto"/>
        <w:jc w:val="both"/>
      </w:pPr>
      <w:r w:rsidRPr="000278CC">
        <w:t xml:space="preserve">loss that was not reasonably </w:t>
      </w:r>
      <w:proofErr w:type="gramStart"/>
      <w:r w:rsidRPr="000278CC">
        <w:t>foreseeable;</w:t>
      </w:r>
      <w:proofErr w:type="gramEnd"/>
    </w:p>
    <w:p w14:paraId="04281B72" w14:textId="77777777" w:rsidR="009E7A8C" w:rsidRPr="000278CC" w:rsidRDefault="009E7A8C" w:rsidP="00956FA0">
      <w:pPr>
        <w:pStyle w:val="Levela"/>
        <w:spacing w:line="240" w:lineRule="auto"/>
        <w:jc w:val="both"/>
      </w:pPr>
      <w:r w:rsidRPr="000278CC">
        <w:t xml:space="preserve">loss that was not caused by </w:t>
      </w:r>
      <w:proofErr w:type="gramStart"/>
      <w:r w:rsidRPr="000278CC">
        <w:t xml:space="preserve">the </w:t>
      </w:r>
      <w:r>
        <w:t>our</w:t>
      </w:r>
      <w:proofErr w:type="gramEnd"/>
      <w:r>
        <w:t xml:space="preserve"> </w:t>
      </w:r>
      <w:r w:rsidRPr="000278CC">
        <w:t xml:space="preserve">breach of these </w:t>
      </w:r>
      <w:r>
        <w:t xml:space="preserve">Conditions of Entry </w:t>
      </w:r>
      <w:r w:rsidRPr="000278CC">
        <w:t xml:space="preserve">or by </w:t>
      </w:r>
      <w:r>
        <w:t xml:space="preserve">our </w:t>
      </w:r>
      <w:proofErr w:type="gramStart"/>
      <w:r w:rsidRPr="000278CC">
        <w:t>negligence;</w:t>
      </w:r>
      <w:proofErr w:type="gramEnd"/>
    </w:p>
    <w:p w14:paraId="11B1A47B" w14:textId="77777777" w:rsidR="009E7A8C" w:rsidRPr="000278CC" w:rsidRDefault="009E7A8C" w:rsidP="00956FA0">
      <w:pPr>
        <w:pStyle w:val="Levela"/>
        <w:spacing w:line="240" w:lineRule="auto"/>
        <w:jc w:val="both"/>
      </w:pPr>
      <w:r w:rsidRPr="000278CC">
        <w:t>business losses (such as lost data, lost profits or business interruptions) or loss suffered by non-</w:t>
      </w:r>
      <w:proofErr w:type="gramStart"/>
      <w:r w:rsidRPr="000278CC">
        <w:t>consumers;</w:t>
      </w:r>
      <w:proofErr w:type="gramEnd"/>
      <w:r w:rsidRPr="000278CC">
        <w:t xml:space="preserve"> </w:t>
      </w:r>
    </w:p>
    <w:p w14:paraId="66FFC1C5" w14:textId="77777777" w:rsidR="009E7A8C" w:rsidRPr="000278CC" w:rsidRDefault="009E7A8C" w:rsidP="00956FA0">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14:paraId="7CB9A084" w14:textId="77777777" w:rsidR="009E7A8C" w:rsidRDefault="009E7A8C" w:rsidP="00956FA0">
      <w:pPr>
        <w:pStyle w:val="Levela"/>
        <w:spacing w:after="120" w:line="240" w:lineRule="auto"/>
        <w:jc w:val="both"/>
      </w:pPr>
      <w:r w:rsidRPr="000278CC">
        <w:t xml:space="preserve">any loss caused, or contributed to, by an entrant’s breach of </w:t>
      </w:r>
      <w:r>
        <w:t>these C</w:t>
      </w:r>
      <w:r w:rsidRPr="000278CC">
        <w:t xml:space="preserve">onditions of </w:t>
      </w:r>
      <w:r>
        <w:t>E</w:t>
      </w:r>
      <w:r w:rsidRPr="000278CC">
        <w:t>ntry or an entrant’s negligence.</w:t>
      </w:r>
    </w:p>
    <w:p w14:paraId="784FF51D" w14:textId="77777777" w:rsidR="002845A9" w:rsidRPr="001172EA" w:rsidRDefault="009E7A8C" w:rsidP="00956FA0">
      <w:pPr>
        <w:pStyle w:val="Level1"/>
        <w:pBdr>
          <w:bottom w:val="none" w:sz="0" w:space="0" w:color="auto"/>
        </w:pBdr>
        <w:spacing w:after="120" w:line="240" w:lineRule="auto"/>
        <w:jc w:val="both"/>
        <w:rPr>
          <w:b w:val="0"/>
        </w:rPr>
      </w:pPr>
      <w:r w:rsidRPr="001172EA">
        <w:rPr>
          <w:b w:val="0"/>
        </w:rPr>
        <w:t>These Conditions of Entry are governed by the laws of Victoria.</w:t>
      </w:r>
    </w:p>
    <w:sectPr w:rsidR="002845A9" w:rsidRPr="001172EA" w:rsidSect="004A6FB2">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A2DA" w14:textId="77777777" w:rsidR="00EB0BBF" w:rsidRDefault="00EB0BBF">
      <w:pPr>
        <w:spacing w:before="0" w:line="240" w:lineRule="auto"/>
      </w:pPr>
      <w:r>
        <w:separator/>
      </w:r>
    </w:p>
  </w:endnote>
  <w:endnote w:type="continuationSeparator" w:id="0">
    <w:p w14:paraId="0D520820" w14:textId="77777777" w:rsidR="00EB0BBF" w:rsidRDefault="00EB0BBF">
      <w:pPr>
        <w:spacing w:before="0" w:line="240" w:lineRule="auto"/>
      </w:pPr>
      <w:r>
        <w:continuationSeparator/>
      </w:r>
    </w:p>
  </w:endnote>
  <w:endnote w:type="continuationNotice" w:id="1">
    <w:p w14:paraId="077C17C6" w14:textId="77777777" w:rsidR="00EB0BBF" w:rsidRDefault="00EB0BB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81DF" w14:textId="77777777" w:rsidR="002845A9" w:rsidRDefault="002845A9">
    <w:pPr>
      <w:pStyle w:val="Footer"/>
    </w:pPr>
  </w:p>
  <w:p w14:paraId="731106F3" w14:textId="77777777" w:rsidR="002845A9" w:rsidRDefault="002845A9">
    <w:pPr>
      <w:pStyle w:val="FooterLine"/>
    </w:pPr>
  </w:p>
  <w:p w14:paraId="6F44884B" w14:textId="77777777" w:rsidR="002845A9" w:rsidRDefault="00C2750B">
    <w:pPr>
      <w:pStyle w:val="Footer"/>
    </w:pPr>
    <w:r>
      <w:fldChar w:fldCharType="begin"/>
    </w:r>
    <w:r w:rsidR="009E7A8C">
      <w:instrText xml:space="preserve"> DOCPROPERTY "DocID"  \* CHARFORMAT </w:instrText>
    </w:r>
    <w:r>
      <w:fldChar w:fldCharType="separate"/>
    </w:r>
    <w:r w:rsidR="007B6EA3">
      <w:rPr>
        <w:b/>
        <w:bCs/>
        <w:lang w:val="en-US"/>
      </w:rPr>
      <w:t>Error! Unknown document property name.</w:t>
    </w:r>
    <w:r>
      <w:fldChar w:fldCharType="end"/>
    </w:r>
    <w:r w:rsidR="009E7A8C">
      <w:tab/>
    </w:r>
    <w:r>
      <w:fldChar w:fldCharType="begin"/>
    </w:r>
    <w:r w:rsidR="009E7A8C">
      <w:instrText xml:space="preserve">DOCPROPERTY "DocTitle" \* CHARFORMAT </w:instrText>
    </w:r>
    <w:r>
      <w:fldChar w:fldCharType="separate"/>
    </w:r>
    <w:r w:rsidR="007B6EA3">
      <w:rPr>
        <w:b/>
        <w:bCs/>
        <w:lang w:val="en-US"/>
      </w:rPr>
      <w:t>Error! Unknown document property name.</w:t>
    </w:r>
    <w:r>
      <w:fldChar w:fldCharType="end"/>
    </w:r>
    <w:r w:rsidR="009E7A8C">
      <w:tab/>
    </w:r>
    <w:r>
      <w:fldChar w:fldCharType="begin"/>
    </w:r>
    <w:r w:rsidR="009E7A8C">
      <w:instrText xml:space="preserve"> page </w:instrText>
    </w:r>
    <w:r>
      <w:fldChar w:fldCharType="separate"/>
    </w:r>
    <w:r w:rsidR="00894105">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9C02" w14:textId="77777777" w:rsidR="004A6FB2" w:rsidRDefault="004A6FB2" w:rsidP="004A6FB2">
    <w:pPr>
      <w:pStyle w:val="Footer"/>
    </w:pPr>
  </w:p>
  <w:p w14:paraId="30EAEBF8" w14:textId="77777777" w:rsidR="004A6FB2" w:rsidRPr="004A6FB2" w:rsidRDefault="004A6FB2" w:rsidP="004A6FB2">
    <w:pPr>
      <w:pStyle w:val="FooterLine"/>
      <w:pBdr>
        <w:top w:val="none" w:sz="0" w:space="0" w:color="auto"/>
      </w:pBdr>
      <w:tabs>
        <w:tab w:val="clear" w:pos="8400"/>
        <w:tab w:val="clear" w:pos="8787"/>
        <w:tab w:val="right" w:pos="10065"/>
      </w:tabs>
      <w:rPr>
        <w:sz w:val="14"/>
        <w:u w:val="single"/>
      </w:rPr>
    </w:pPr>
    <w:r>
      <w:rPr>
        <w:sz w:val="14"/>
        <w:u w:val="single"/>
      </w:rPr>
      <w:tab/>
    </w:r>
  </w:p>
  <w:p w14:paraId="3F6B4AA8" w14:textId="77777777" w:rsidR="002845A9" w:rsidRPr="004A6FB2" w:rsidRDefault="004A6FB2" w:rsidP="004A6FB2">
    <w:pPr>
      <w:pStyle w:val="Footer"/>
      <w:tabs>
        <w:tab w:val="clear" w:pos="8400"/>
        <w:tab w:val="clear" w:pos="8787"/>
        <w:tab w:val="right" w:pos="10065"/>
      </w:tabs>
      <w:ind w:left="0"/>
    </w:pPr>
    <w:r>
      <w:tab/>
      <w:t xml:space="preserve">Page </w:t>
    </w:r>
    <w:r w:rsidR="00C2750B">
      <w:fldChar w:fldCharType="begin"/>
    </w:r>
    <w:r>
      <w:instrText xml:space="preserve"> page </w:instrText>
    </w:r>
    <w:r w:rsidR="00C2750B">
      <w:fldChar w:fldCharType="separate"/>
    </w:r>
    <w:r w:rsidR="00331CBF">
      <w:rPr>
        <w:noProof/>
      </w:rPr>
      <w:t>4</w:t>
    </w:r>
    <w:r w:rsidR="00C2750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AFB1" w14:textId="77777777" w:rsidR="002845A9" w:rsidRDefault="002845A9">
    <w:pPr>
      <w:pStyle w:val="Footer"/>
    </w:pPr>
  </w:p>
  <w:p w14:paraId="6FF5F0AA" w14:textId="77777777" w:rsidR="002845A9" w:rsidRPr="004A6FB2" w:rsidRDefault="004A6FB2" w:rsidP="004A6FB2">
    <w:pPr>
      <w:pStyle w:val="FooterLine"/>
      <w:pBdr>
        <w:top w:val="none" w:sz="0" w:space="0" w:color="auto"/>
      </w:pBdr>
      <w:tabs>
        <w:tab w:val="clear" w:pos="8400"/>
        <w:tab w:val="clear" w:pos="8787"/>
        <w:tab w:val="right" w:pos="10065"/>
      </w:tabs>
      <w:rPr>
        <w:sz w:val="14"/>
        <w:u w:val="single"/>
      </w:rPr>
    </w:pPr>
    <w:r>
      <w:rPr>
        <w:sz w:val="14"/>
        <w:u w:val="single"/>
      </w:rPr>
      <w:tab/>
    </w:r>
  </w:p>
  <w:p w14:paraId="491EA204" w14:textId="77777777" w:rsidR="002845A9" w:rsidRDefault="004A6FB2" w:rsidP="004A6FB2">
    <w:pPr>
      <w:pStyle w:val="Footer"/>
      <w:tabs>
        <w:tab w:val="clear" w:pos="8400"/>
        <w:tab w:val="clear" w:pos="8787"/>
        <w:tab w:val="right" w:pos="10065"/>
      </w:tabs>
      <w:ind w:left="0"/>
    </w:pPr>
    <w:r>
      <w:tab/>
      <w:t xml:space="preserve">Page </w:t>
    </w:r>
    <w:r w:rsidR="00C2750B">
      <w:fldChar w:fldCharType="begin"/>
    </w:r>
    <w:r w:rsidR="009E7A8C">
      <w:instrText xml:space="preserve"> page </w:instrText>
    </w:r>
    <w:r w:rsidR="00C2750B">
      <w:fldChar w:fldCharType="separate"/>
    </w:r>
    <w:r w:rsidR="00331CBF">
      <w:rPr>
        <w:noProof/>
      </w:rPr>
      <w:t>1</w:t>
    </w:r>
    <w:r w:rsidR="00C275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0927" w14:textId="77777777" w:rsidR="00EB0BBF" w:rsidRDefault="00EB0BBF">
      <w:pPr>
        <w:spacing w:before="0" w:line="240" w:lineRule="auto"/>
      </w:pPr>
      <w:r>
        <w:separator/>
      </w:r>
    </w:p>
  </w:footnote>
  <w:footnote w:type="continuationSeparator" w:id="0">
    <w:p w14:paraId="2949CF0E" w14:textId="77777777" w:rsidR="00EB0BBF" w:rsidRDefault="00EB0BBF">
      <w:pPr>
        <w:spacing w:before="0" w:line="240" w:lineRule="auto"/>
      </w:pPr>
      <w:r>
        <w:continuationSeparator/>
      </w:r>
    </w:p>
  </w:footnote>
  <w:footnote w:type="continuationNotice" w:id="1">
    <w:p w14:paraId="7DDB6E99" w14:textId="77777777" w:rsidR="00EB0BBF" w:rsidRDefault="00EB0BB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E497" w14:textId="77777777" w:rsidR="002845A9" w:rsidRDefault="009E7A8C">
    <w:pPr>
      <w:pStyle w:val="Header"/>
    </w:pPr>
    <w:r>
      <w:rPr>
        <w:noProof/>
        <w:lang w:eastAsia="en-AU"/>
      </w:rPr>
      <w:drawing>
        <wp:inline distT="0" distB="0" distL="0" distR="0" wp14:anchorId="66FDF1CD" wp14:editId="37322DA0">
          <wp:extent cx="895350" cy="133350"/>
          <wp:effectExtent l="19050" t="0" r="0" b="0"/>
          <wp:docPr id="1" name="Picture 1"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055978BC" w14:textId="77777777" w:rsidR="002845A9" w:rsidRDefault="002845A9">
    <w:pPr>
      <w:pStyle w:val="HeaderLine"/>
    </w:pPr>
  </w:p>
  <w:p w14:paraId="54796BC8" w14:textId="77777777" w:rsidR="002845A9" w:rsidRDefault="00284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96D5" w14:textId="77777777" w:rsidR="002845A9" w:rsidRPr="006601DE" w:rsidRDefault="009E7A8C">
    <w:pPr>
      <w:pStyle w:val="Header"/>
      <w:rPr>
        <w:sz w:val="32"/>
        <w:szCs w:val="32"/>
      </w:rPr>
    </w:pPr>
    <w:r w:rsidRPr="006601DE">
      <w:rPr>
        <w:sz w:val="32"/>
        <w:szCs w:val="32"/>
      </w:rPr>
      <w:t>Cricket Australia</w:t>
    </w:r>
  </w:p>
  <w:p w14:paraId="529F2206" w14:textId="77777777" w:rsidR="002845A9" w:rsidRDefault="002845A9">
    <w:pPr>
      <w:pStyle w:val="HeaderLine"/>
    </w:pPr>
  </w:p>
  <w:p w14:paraId="3DE9264F" w14:textId="77777777" w:rsidR="002845A9" w:rsidRDefault="00284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A8F3" w14:textId="77777777" w:rsidR="002845A9" w:rsidRPr="006601DE" w:rsidRDefault="009E7A8C" w:rsidP="00156E15">
    <w:pPr>
      <w:pStyle w:val="Header"/>
      <w:ind w:right="-29"/>
      <w:rPr>
        <w:sz w:val="32"/>
        <w:szCs w:val="32"/>
      </w:rPr>
    </w:pPr>
    <w:r w:rsidRPr="006601DE">
      <w:rPr>
        <w:sz w:val="32"/>
        <w:szCs w:val="32"/>
      </w:rPr>
      <w:t>Cricket Australia</w:t>
    </w:r>
  </w:p>
  <w:p w14:paraId="0AF86093" w14:textId="77777777" w:rsidR="002845A9" w:rsidRDefault="002845A9">
    <w:pPr>
      <w:pStyle w:val="HeaderLine"/>
    </w:pPr>
  </w:p>
  <w:p w14:paraId="759DA943" w14:textId="77777777" w:rsidR="002845A9" w:rsidRDefault="00284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5BC"/>
    <w:multiLevelType w:val="hybridMultilevel"/>
    <w:tmpl w:val="877AD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70344B"/>
    <w:multiLevelType w:val="hybridMultilevel"/>
    <w:tmpl w:val="B718A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2027753"/>
    <w:multiLevelType w:val="hybridMultilevel"/>
    <w:tmpl w:val="EA100538"/>
    <w:lvl w:ilvl="0" w:tplc="A2204B7A">
      <w:numFmt w:val="bullet"/>
      <w:lvlText w:val=""/>
      <w:lvlJc w:val="left"/>
      <w:pPr>
        <w:ind w:left="-349" w:hanging="360"/>
      </w:pPr>
      <w:rPr>
        <w:rFonts w:ascii="Symbol" w:eastAsia="SimSun" w:hAnsi="Symbo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4"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6"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29562943">
    <w:abstractNumId w:val="5"/>
  </w:num>
  <w:num w:numId="2" w16cid:durableId="1401712926">
    <w:abstractNumId w:val="6"/>
  </w:num>
  <w:num w:numId="3" w16cid:durableId="1952394816">
    <w:abstractNumId w:val="5"/>
  </w:num>
  <w:num w:numId="4" w16cid:durableId="914321174">
    <w:abstractNumId w:val="5"/>
  </w:num>
  <w:num w:numId="5" w16cid:durableId="195852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531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7040254">
    <w:abstractNumId w:val="3"/>
  </w:num>
  <w:num w:numId="8" w16cid:durableId="1003820402">
    <w:abstractNumId w:val="5"/>
  </w:num>
  <w:num w:numId="9" w16cid:durableId="1377001090">
    <w:abstractNumId w:val="5"/>
  </w:num>
  <w:num w:numId="10" w16cid:durableId="276910270">
    <w:abstractNumId w:val="0"/>
  </w:num>
  <w:num w:numId="11" w16cid:durableId="189485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A3"/>
    <w:rsid w:val="000051D1"/>
    <w:rsid w:val="0002516B"/>
    <w:rsid w:val="00044E8B"/>
    <w:rsid w:val="00077FAC"/>
    <w:rsid w:val="00081B47"/>
    <w:rsid w:val="000A29C7"/>
    <w:rsid w:val="000C3F6B"/>
    <w:rsid w:val="000D3292"/>
    <w:rsid w:val="000E0D29"/>
    <w:rsid w:val="000F488C"/>
    <w:rsid w:val="00106D2C"/>
    <w:rsid w:val="0011686B"/>
    <w:rsid w:val="001172EA"/>
    <w:rsid w:val="00141765"/>
    <w:rsid w:val="00143E2E"/>
    <w:rsid w:val="001542DD"/>
    <w:rsid w:val="00156E15"/>
    <w:rsid w:val="0017616A"/>
    <w:rsid w:val="00176A39"/>
    <w:rsid w:val="001904CC"/>
    <w:rsid w:val="00194A0E"/>
    <w:rsid w:val="001A2D78"/>
    <w:rsid w:val="001C6588"/>
    <w:rsid w:val="001F0D83"/>
    <w:rsid w:val="001F7A03"/>
    <w:rsid w:val="00281666"/>
    <w:rsid w:val="00281E9A"/>
    <w:rsid w:val="002845A9"/>
    <w:rsid w:val="00285005"/>
    <w:rsid w:val="002A5D02"/>
    <w:rsid w:val="002E746E"/>
    <w:rsid w:val="002F1385"/>
    <w:rsid w:val="00306A83"/>
    <w:rsid w:val="00331CBF"/>
    <w:rsid w:val="00332E0D"/>
    <w:rsid w:val="003717BB"/>
    <w:rsid w:val="00396F73"/>
    <w:rsid w:val="003B47E1"/>
    <w:rsid w:val="004018F4"/>
    <w:rsid w:val="004444CB"/>
    <w:rsid w:val="004477F2"/>
    <w:rsid w:val="00452629"/>
    <w:rsid w:val="00474F53"/>
    <w:rsid w:val="00483907"/>
    <w:rsid w:val="00495B2D"/>
    <w:rsid w:val="004A4421"/>
    <w:rsid w:val="004A6FB2"/>
    <w:rsid w:val="004C0179"/>
    <w:rsid w:val="004D1D9C"/>
    <w:rsid w:val="004E235B"/>
    <w:rsid w:val="004E638B"/>
    <w:rsid w:val="005118D2"/>
    <w:rsid w:val="005241BB"/>
    <w:rsid w:val="005244FE"/>
    <w:rsid w:val="0053036F"/>
    <w:rsid w:val="00596F52"/>
    <w:rsid w:val="005D17FE"/>
    <w:rsid w:val="005F3DAF"/>
    <w:rsid w:val="00635F80"/>
    <w:rsid w:val="00636C74"/>
    <w:rsid w:val="006460EB"/>
    <w:rsid w:val="00654055"/>
    <w:rsid w:val="006A72A3"/>
    <w:rsid w:val="006B01B9"/>
    <w:rsid w:val="00752BC1"/>
    <w:rsid w:val="00763221"/>
    <w:rsid w:val="0076462F"/>
    <w:rsid w:val="007708CB"/>
    <w:rsid w:val="007B6EA3"/>
    <w:rsid w:val="00801EED"/>
    <w:rsid w:val="0081427D"/>
    <w:rsid w:val="00820142"/>
    <w:rsid w:val="00853132"/>
    <w:rsid w:val="008575AA"/>
    <w:rsid w:val="00864A49"/>
    <w:rsid w:val="00871927"/>
    <w:rsid w:val="0088399A"/>
    <w:rsid w:val="00894105"/>
    <w:rsid w:val="008A6A2C"/>
    <w:rsid w:val="008C6835"/>
    <w:rsid w:val="008F7D54"/>
    <w:rsid w:val="009038DD"/>
    <w:rsid w:val="009069E7"/>
    <w:rsid w:val="009128DC"/>
    <w:rsid w:val="00917403"/>
    <w:rsid w:val="009232E7"/>
    <w:rsid w:val="009269B4"/>
    <w:rsid w:val="009371C7"/>
    <w:rsid w:val="009448E2"/>
    <w:rsid w:val="009464FD"/>
    <w:rsid w:val="00956FA0"/>
    <w:rsid w:val="00980DD9"/>
    <w:rsid w:val="00986814"/>
    <w:rsid w:val="009935DF"/>
    <w:rsid w:val="009939C4"/>
    <w:rsid w:val="009A0ADA"/>
    <w:rsid w:val="009D3B05"/>
    <w:rsid w:val="009E7A8C"/>
    <w:rsid w:val="00A07831"/>
    <w:rsid w:val="00A338A5"/>
    <w:rsid w:val="00A34EA1"/>
    <w:rsid w:val="00A352F3"/>
    <w:rsid w:val="00A35D32"/>
    <w:rsid w:val="00A36618"/>
    <w:rsid w:val="00A52AD2"/>
    <w:rsid w:val="00A80E74"/>
    <w:rsid w:val="00AA3359"/>
    <w:rsid w:val="00AB2B0D"/>
    <w:rsid w:val="00AF500A"/>
    <w:rsid w:val="00B05FB4"/>
    <w:rsid w:val="00B329ED"/>
    <w:rsid w:val="00B44CB0"/>
    <w:rsid w:val="00B503E0"/>
    <w:rsid w:val="00B57576"/>
    <w:rsid w:val="00B656F2"/>
    <w:rsid w:val="00B71658"/>
    <w:rsid w:val="00B76D6C"/>
    <w:rsid w:val="00BB576A"/>
    <w:rsid w:val="00BC574B"/>
    <w:rsid w:val="00BE0D7C"/>
    <w:rsid w:val="00BE6972"/>
    <w:rsid w:val="00BF3975"/>
    <w:rsid w:val="00C00236"/>
    <w:rsid w:val="00C06496"/>
    <w:rsid w:val="00C12598"/>
    <w:rsid w:val="00C171E9"/>
    <w:rsid w:val="00C2750B"/>
    <w:rsid w:val="00C37204"/>
    <w:rsid w:val="00C40CDE"/>
    <w:rsid w:val="00C50EA8"/>
    <w:rsid w:val="00C7167B"/>
    <w:rsid w:val="00C90129"/>
    <w:rsid w:val="00CA05D4"/>
    <w:rsid w:val="00CB28AD"/>
    <w:rsid w:val="00CC4497"/>
    <w:rsid w:val="00CD1DF8"/>
    <w:rsid w:val="00CE4DEF"/>
    <w:rsid w:val="00D03E5E"/>
    <w:rsid w:val="00D27541"/>
    <w:rsid w:val="00D3024B"/>
    <w:rsid w:val="00D42B1F"/>
    <w:rsid w:val="00D54BF1"/>
    <w:rsid w:val="00D66A7E"/>
    <w:rsid w:val="00D77616"/>
    <w:rsid w:val="00D81A4F"/>
    <w:rsid w:val="00DB4F16"/>
    <w:rsid w:val="00DB5180"/>
    <w:rsid w:val="00DB5F1B"/>
    <w:rsid w:val="00DD7D6E"/>
    <w:rsid w:val="00DF0F77"/>
    <w:rsid w:val="00E20242"/>
    <w:rsid w:val="00E34E3C"/>
    <w:rsid w:val="00E363CB"/>
    <w:rsid w:val="00E37D7D"/>
    <w:rsid w:val="00E65D67"/>
    <w:rsid w:val="00E94026"/>
    <w:rsid w:val="00EA4DFA"/>
    <w:rsid w:val="00EB0BBF"/>
    <w:rsid w:val="00EE3B02"/>
    <w:rsid w:val="00EE41EC"/>
    <w:rsid w:val="00EF106B"/>
    <w:rsid w:val="00EF2159"/>
    <w:rsid w:val="00F0769B"/>
    <w:rsid w:val="00F11374"/>
    <w:rsid w:val="00F51D9B"/>
    <w:rsid w:val="00F56BF7"/>
    <w:rsid w:val="00F87288"/>
    <w:rsid w:val="00F94BF6"/>
    <w:rsid w:val="00F95D77"/>
    <w:rsid w:val="00FA00BD"/>
    <w:rsid w:val="00FC1985"/>
    <w:rsid w:val="00FC2639"/>
    <w:rsid w:val="00FF61CA"/>
    <w:rsid w:val="00FF732E"/>
    <w:rsid w:val="1D7A456D"/>
    <w:rsid w:val="379ADABC"/>
    <w:rsid w:val="3E2898C9"/>
    <w:rsid w:val="61775304"/>
    <w:rsid w:val="62262717"/>
    <w:rsid w:val="6AFA911E"/>
    <w:rsid w:val="6B75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33CD"/>
  <w15:docId w15:val="{B50CEE1C-92B9-46F7-AC08-52E56335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8C"/>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7A8C"/>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9E7A8C"/>
    <w:rPr>
      <w:rFonts w:ascii="Arial" w:eastAsia="SimSun" w:hAnsi="Arial" w:cs="Arial"/>
      <w:sz w:val="14"/>
      <w:szCs w:val="14"/>
      <w:lang w:val="en-AU" w:eastAsia="zh-CN"/>
    </w:rPr>
  </w:style>
  <w:style w:type="paragraph" w:styleId="Header">
    <w:name w:val="header"/>
    <w:basedOn w:val="Normal"/>
    <w:link w:val="HeaderChar"/>
    <w:rsid w:val="009E7A8C"/>
    <w:pPr>
      <w:spacing w:before="0" w:line="180" w:lineRule="atLeast"/>
      <w:ind w:left="-850"/>
      <w:jc w:val="right"/>
    </w:pPr>
    <w:rPr>
      <w:rFonts w:cs="Arial"/>
      <w:sz w:val="14"/>
    </w:rPr>
  </w:style>
  <w:style w:type="character" w:customStyle="1" w:styleId="HeaderChar">
    <w:name w:val="Header Char"/>
    <w:basedOn w:val="DefaultParagraphFont"/>
    <w:link w:val="Header"/>
    <w:rsid w:val="009E7A8C"/>
    <w:rPr>
      <w:rFonts w:ascii="Arial" w:eastAsia="SimSun" w:hAnsi="Arial" w:cs="Arial"/>
      <w:sz w:val="14"/>
      <w:szCs w:val="20"/>
      <w:lang w:val="en-AU" w:eastAsia="zh-CN"/>
    </w:rPr>
  </w:style>
  <w:style w:type="paragraph" w:customStyle="1" w:styleId="Level11">
    <w:name w:val="Level 1.1"/>
    <w:basedOn w:val="Normal"/>
    <w:next w:val="Normal"/>
    <w:rsid w:val="009E7A8C"/>
    <w:pPr>
      <w:numPr>
        <w:ilvl w:val="1"/>
        <w:numId w:val="1"/>
      </w:numPr>
      <w:outlineLvl w:val="2"/>
    </w:pPr>
    <w:rPr>
      <w:rFonts w:cs="Arial"/>
      <w:b/>
    </w:rPr>
  </w:style>
  <w:style w:type="paragraph" w:customStyle="1" w:styleId="Level1">
    <w:name w:val="Level 1."/>
    <w:basedOn w:val="Normal"/>
    <w:next w:val="Normal"/>
    <w:rsid w:val="009E7A8C"/>
    <w:pPr>
      <w:numPr>
        <w:numId w:val="1"/>
      </w:numPr>
      <w:pBdr>
        <w:bottom w:val="single" w:sz="4" w:space="6" w:color="auto"/>
      </w:pBdr>
      <w:outlineLvl w:val="1"/>
    </w:pPr>
    <w:rPr>
      <w:rFonts w:cs="Arial"/>
      <w:b/>
    </w:rPr>
  </w:style>
  <w:style w:type="paragraph" w:customStyle="1" w:styleId="Levela">
    <w:name w:val="Level (a)"/>
    <w:basedOn w:val="Normal"/>
    <w:next w:val="Normal"/>
    <w:rsid w:val="009E7A8C"/>
    <w:pPr>
      <w:numPr>
        <w:ilvl w:val="2"/>
        <w:numId w:val="1"/>
      </w:numPr>
      <w:outlineLvl w:val="3"/>
    </w:pPr>
    <w:rPr>
      <w:rFonts w:cs="Arial"/>
    </w:rPr>
  </w:style>
  <w:style w:type="paragraph" w:customStyle="1" w:styleId="Leveli">
    <w:name w:val="Level (i)"/>
    <w:basedOn w:val="Normal"/>
    <w:next w:val="Normal"/>
    <w:rsid w:val="009E7A8C"/>
    <w:pPr>
      <w:numPr>
        <w:ilvl w:val="3"/>
        <w:numId w:val="1"/>
      </w:numPr>
      <w:outlineLvl w:val="4"/>
    </w:pPr>
    <w:rPr>
      <w:rFonts w:cs="Arial"/>
    </w:rPr>
  </w:style>
  <w:style w:type="paragraph" w:customStyle="1" w:styleId="LevelA0">
    <w:name w:val="Level(A)"/>
    <w:basedOn w:val="Normal"/>
    <w:next w:val="Normal"/>
    <w:rsid w:val="009E7A8C"/>
    <w:pPr>
      <w:numPr>
        <w:ilvl w:val="4"/>
        <w:numId w:val="1"/>
      </w:numPr>
      <w:outlineLvl w:val="5"/>
    </w:pPr>
    <w:rPr>
      <w:rFonts w:cs="Arial"/>
    </w:rPr>
  </w:style>
  <w:style w:type="paragraph" w:customStyle="1" w:styleId="LevelI0">
    <w:name w:val="Level(I)"/>
    <w:basedOn w:val="Normal"/>
    <w:next w:val="Normal"/>
    <w:rsid w:val="009E7A8C"/>
    <w:pPr>
      <w:numPr>
        <w:ilvl w:val="5"/>
        <w:numId w:val="1"/>
      </w:numPr>
      <w:outlineLvl w:val="6"/>
    </w:pPr>
    <w:rPr>
      <w:rFonts w:cs="Arial"/>
    </w:rPr>
  </w:style>
  <w:style w:type="character" w:styleId="Hyperlink">
    <w:name w:val="Hyperlink"/>
    <w:basedOn w:val="DefaultParagraphFont"/>
    <w:rsid w:val="009E7A8C"/>
    <w:rPr>
      <w:color w:val="0000FF"/>
      <w:u w:val="single"/>
    </w:rPr>
  </w:style>
  <w:style w:type="paragraph" w:customStyle="1" w:styleId="HeaderLine">
    <w:name w:val="HeaderLine"/>
    <w:basedOn w:val="Header"/>
    <w:next w:val="Header"/>
    <w:rsid w:val="009E7A8C"/>
    <w:pPr>
      <w:pBdr>
        <w:bottom w:val="single" w:sz="8" w:space="0" w:color="auto"/>
      </w:pBdr>
      <w:spacing w:line="240" w:lineRule="auto"/>
      <w:ind w:left="-851" w:right="28"/>
    </w:pPr>
    <w:rPr>
      <w:sz w:val="6"/>
    </w:rPr>
  </w:style>
  <w:style w:type="paragraph" w:customStyle="1" w:styleId="FooterLine">
    <w:name w:val="FooterLine"/>
    <w:basedOn w:val="Footer"/>
    <w:next w:val="Footer"/>
    <w:rsid w:val="009E7A8C"/>
    <w:pPr>
      <w:pBdr>
        <w:top w:val="single" w:sz="8" w:space="0" w:color="auto"/>
      </w:pBdr>
      <w:spacing w:line="240" w:lineRule="auto"/>
      <w:ind w:right="28"/>
    </w:pPr>
    <w:rPr>
      <w:sz w:val="6"/>
    </w:rPr>
  </w:style>
  <w:style w:type="character" w:styleId="CommentReference">
    <w:name w:val="annotation reference"/>
    <w:basedOn w:val="DefaultParagraphFont"/>
    <w:uiPriority w:val="99"/>
    <w:semiHidden/>
    <w:unhideWhenUsed/>
    <w:rsid w:val="00F95D77"/>
    <w:rPr>
      <w:sz w:val="16"/>
      <w:szCs w:val="16"/>
    </w:rPr>
  </w:style>
  <w:style w:type="paragraph" w:styleId="CommentText">
    <w:name w:val="annotation text"/>
    <w:basedOn w:val="Normal"/>
    <w:link w:val="CommentTextChar"/>
    <w:uiPriority w:val="99"/>
    <w:unhideWhenUsed/>
    <w:rsid w:val="00F95D77"/>
    <w:pPr>
      <w:spacing w:line="240" w:lineRule="auto"/>
    </w:pPr>
  </w:style>
  <w:style w:type="character" w:customStyle="1" w:styleId="CommentTextChar">
    <w:name w:val="Comment Text Char"/>
    <w:basedOn w:val="DefaultParagraphFont"/>
    <w:link w:val="CommentText"/>
    <w:uiPriority w:val="99"/>
    <w:rsid w:val="00F95D77"/>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F95D77"/>
    <w:rPr>
      <w:b/>
      <w:bCs/>
    </w:rPr>
  </w:style>
  <w:style w:type="character" w:customStyle="1" w:styleId="CommentSubjectChar">
    <w:name w:val="Comment Subject Char"/>
    <w:basedOn w:val="CommentTextChar"/>
    <w:link w:val="CommentSubject"/>
    <w:uiPriority w:val="99"/>
    <w:semiHidden/>
    <w:rsid w:val="00F95D77"/>
    <w:rPr>
      <w:rFonts w:ascii="Arial" w:eastAsia="SimSun" w:hAnsi="Arial" w:cs="Times New Roman"/>
      <w:b/>
      <w:bCs/>
      <w:sz w:val="20"/>
      <w:szCs w:val="20"/>
      <w:lang w:val="en-AU" w:eastAsia="zh-CN"/>
    </w:rPr>
  </w:style>
  <w:style w:type="paragraph" w:styleId="BalloonText">
    <w:name w:val="Balloon Text"/>
    <w:basedOn w:val="Normal"/>
    <w:link w:val="BalloonTextChar"/>
    <w:uiPriority w:val="99"/>
    <w:semiHidden/>
    <w:unhideWhenUsed/>
    <w:rsid w:val="00F95D7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D77"/>
    <w:rPr>
      <w:rFonts w:ascii="Tahoma" w:eastAsia="SimSun" w:hAnsi="Tahoma" w:cs="Tahoma"/>
      <w:sz w:val="16"/>
      <w:szCs w:val="16"/>
      <w:lang w:val="en-AU" w:eastAsia="zh-CN"/>
    </w:rPr>
  </w:style>
  <w:style w:type="paragraph" w:styleId="ListParagraph">
    <w:name w:val="List Paragraph"/>
    <w:basedOn w:val="Normal"/>
    <w:uiPriority w:val="34"/>
    <w:qFormat/>
    <w:rsid w:val="00E34E3C"/>
    <w:pPr>
      <w:ind w:left="720"/>
      <w:contextualSpacing/>
    </w:pPr>
  </w:style>
  <w:style w:type="paragraph" w:styleId="Revision">
    <w:name w:val="Revision"/>
    <w:hidden/>
    <w:uiPriority w:val="99"/>
    <w:semiHidden/>
    <w:rsid w:val="00CE4DEF"/>
    <w:pPr>
      <w:spacing w:after="0" w:line="240" w:lineRule="auto"/>
    </w:pPr>
    <w:rPr>
      <w:rFonts w:ascii="Arial" w:eastAsia="SimSun" w:hAnsi="Arial" w:cs="Times New Roman"/>
      <w:sz w:val="20"/>
      <w:szCs w:val="20"/>
      <w:lang w:val="en-AU" w:eastAsia="zh-CN"/>
    </w:rPr>
  </w:style>
  <w:style w:type="character" w:styleId="Mention">
    <w:name w:val="Mention"/>
    <w:basedOn w:val="DefaultParagraphFont"/>
    <w:uiPriority w:val="99"/>
    <w:unhideWhenUsed/>
    <w:rsid w:val="00FC1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rivacy@cricket.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ricket.com.au/privacy" TargetMode="External"/><Relationship Id="rId2" Type="http://schemas.openxmlformats.org/officeDocument/2006/relationships/customXml" Target="../customXml/item2.xml"/><Relationship Id="rId16" Type="http://schemas.openxmlformats.org/officeDocument/2006/relationships/hyperlink" Target="http://www.cricket.com.au/compet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privacy@cricke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son.reed\Downloads\Terms%20and%20Conditions%20-%20Game%20of%20Ch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ee5ef4be-6568-4db0-a7e9-c7abedb28b6d" xsi:nil="true"/>
    <lcf76f155ced4ddcb4097134ff3c332f xmlns="1a5a8557-eac0-4067-8604-bdae150022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20929D2C70E4B984845E9A35B3C8B" ma:contentTypeVersion="19" ma:contentTypeDescription="Create a new document." ma:contentTypeScope="" ma:versionID="b3a6047bedf8b81af882b756669b7d97">
  <xsd:schema xmlns:xsd="http://www.w3.org/2001/XMLSchema" xmlns:xs="http://www.w3.org/2001/XMLSchema" xmlns:p="http://schemas.microsoft.com/office/2006/metadata/properties" xmlns:ns2="1a5a8557-eac0-4067-8604-bdae1500220b" xmlns:ns3="ee5ef4be-6568-4db0-a7e9-c7abedb28b6d" targetNamespace="http://schemas.microsoft.com/office/2006/metadata/properties" ma:root="true" ma:fieldsID="5e2cc7252183297a55e639feccc12b59" ns2:_="" ns3:_="">
    <xsd:import namespace="1a5a8557-eac0-4067-8604-bdae1500220b"/>
    <xsd:import namespace="ee5ef4be-6568-4db0-a7e9-c7abedb28b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a8557-eac0-4067-8604-bdae15002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5ef4be-6568-4db0-a7e9-c7abedb28b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c2e437-2934-486c-8584-64762bb5e66b}" ma:internalName="TaxCatchAll" ma:showField="CatchAllData" ma:web="ee5ef4be-6568-4db0-a7e9-c7abedb28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34ED6-492F-4BF7-AEFC-00DCF278B6F8}">
  <ds:schemaRefs>
    <ds:schemaRef ds:uri="http://schemas.microsoft.com/office/2006/metadata/properties"/>
    <ds:schemaRef ds:uri="ee5ef4be-6568-4db0-a7e9-c7abedb28b6d"/>
    <ds:schemaRef ds:uri="1a5a8557-eac0-4067-8604-bdae1500220b"/>
    <ds:schemaRef ds:uri="http://schemas.microsoft.com/office/infopath/2007/PartnerControls"/>
  </ds:schemaRefs>
</ds:datastoreItem>
</file>

<file path=customXml/itemProps2.xml><?xml version="1.0" encoding="utf-8"?>
<ds:datastoreItem xmlns:ds="http://schemas.openxmlformats.org/officeDocument/2006/customXml" ds:itemID="{19DF279C-425A-4EC0-B721-CFABCB06B16E}">
  <ds:schemaRefs>
    <ds:schemaRef ds:uri="http://schemas.microsoft.com/sharepoint/v3/contenttype/forms"/>
  </ds:schemaRefs>
</ds:datastoreItem>
</file>

<file path=customXml/itemProps3.xml><?xml version="1.0" encoding="utf-8"?>
<ds:datastoreItem xmlns:ds="http://schemas.openxmlformats.org/officeDocument/2006/customXml" ds:itemID="{6806550B-B80C-4C95-B6CD-3838D54F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a8557-eac0-4067-8604-bdae1500220b"/>
    <ds:schemaRef ds:uri="ee5ef4be-6568-4db0-a7e9-c7abedb28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Terms and Conditions - Game of Chance</Template>
  <TotalTime>412</TotalTime>
  <Pages>5</Pages>
  <Words>2226</Words>
  <Characters>11286</Characters>
  <Application>Microsoft Office Word</Application>
  <DocSecurity>0</DocSecurity>
  <Lines>418</Lines>
  <Paragraphs>217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13295</CharactersWithSpaces>
  <SharedDoc>false</SharedDoc>
  <HLinks>
    <vt:vector size="36" baseType="variant">
      <vt:variant>
        <vt:i4>1638518</vt:i4>
      </vt:variant>
      <vt:variant>
        <vt:i4>9</vt:i4>
      </vt:variant>
      <vt:variant>
        <vt:i4>0</vt:i4>
      </vt:variant>
      <vt:variant>
        <vt:i4>5</vt:i4>
      </vt:variant>
      <vt:variant>
        <vt:lpwstr>mailto:privacy@cricket.com.au</vt:lpwstr>
      </vt:variant>
      <vt:variant>
        <vt:lpwstr/>
      </vt:variant>
      <vt:variant>
        <vt:i4>1638518</vt:i4>
      </vt:variant>
      <vt:variant>
        <vt:i4>6</vt:i4>
      </vt:variant>
      <vt:variant>
        <vt:i4>0</vt:i4>
      </vt:variant>
      <vt:variant>
        <vt:i4>5</vt:i4>
      </vt:variant>
      <vt:variant>
        <vt:lpwstr>mailto:privacy@cricket.com.au</vt:lpwstr>
      </vt:variant>
      <vt:variant>
        <vt:lpwstr/>
      </vt:variant>
      <vt:variant>
        <vt:i4>1638470</vt:i4>
      </vt:variant>
      <vt:variant>
        <vt:i4>3</vt:i4>
      </vt:variant>
      <vt:variant>
        <vt:i4>0</vt:i4>
      </vt:variant>
      <vt:variant>
        <vt:i4>5</vt:i4>
      </vt:variant>
      <vt:variant>
        <vt:lpwstr>http://www.cricket.com.au/privacy</vt:lpwstr>
      </vt:variant>
      <vt:variant>
        <vt:lpwstr/>
      </vt:variant>
      <vt:variant>
        <vt:i4>8192059</vt:i4>
      </vt:variant>
      <vt:variant>
        <vt:i4>0</vt:i4>
      </vt:variant>
      <vt:variant>
        <vt:i4>0</vt:i4>
      </vt:variant>
      <vt:variant>
        <vt:i4>5</vt:i4>
      </vt:variant>
      <vt:variant>
        <vt:lpwstr>http://www.cricket.com.au/competitions</vt:lpwstr>
      </vt:variant>
      <vt:variant>
        <vt:lpwstr/>
      </vt:variant>
      <vt:variant>
        <vt:i4>3080213</vt:i4>
      </vt:variant>
      <vt:variant>
        <vt:i4>3</vt:i4>
      </vt:variant>
      <vt:variant>
        <vt:i4>0</vt:i4>
      </vt:variant>
      <vt:variant>
        <vt:i4>5</vt:i4>
      </vt:variant>
      <vt:variant>
        <vt:lpwstr>mailto:Riley.Muir@cricket.com.au</vt:lpwstr>
      </vt:variant>
      <vt:variant>
        <vt:lpwstr/>
      </vt:variant>
      <vt:variant>
        <vt:i4>3080213</vt:i4>
      </vt:variant>
      <vt:variant>
        <vt:i4>0</vt:i4>
      </vt:variant>
      <vt:variant>
        <vt:i4>0</vt:i4>
      </vt:variant>
      <vt:variant>
        <vt:i4>5</vt:i4>
      </vt:variant>
      <vt:variant>
        <vt:lpwstr>mailto:Riley.Muir@cricket.com.au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Reed</dc:creator>
  <cp:keywords/>
  <cp:lastModifiedBy>Lovedeep Sohi</cp:lastModifiedBy>
  <cp:revision>32</cp:revision>
  <cp:lastPrinted>2014-10-17T17:42:00Z</cp:lastPrinted>
  <dcterms:created xsi:type="dcterms:W3CDTF">2025-10-30T02:39:00Z</dcterms:created>
  <dcterms:modified xsi:type="dcterms:W3CDTF">2025-10-30T23:46:00Z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0x01010019C20929D2C70E4B984845E9A35B3C8B</vt:lpwstr>
  </property>
</Properties>
</file>